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C4F6" w14:textId="77777777" w:rsidR="00917C18" w:rsidRPr="00B044DB" w:rsidRDefault="00917C18" w:rsidP="00B044DB">
      <w:pPr>
        <w:tabs>
          <w:tab w:val="left" w:pos="971"/>
          <w:tab w:val="center" w:pos="5269"/>
        </w:tabs>
        <w:jc w:val="center"/>
        <w:rPr>
          <w:rFonts w:ascii="맑은 고딕" w:eastAsia="맑은 고딕" w:hAnsi="맑은 고딕" w:cs="굴림"/>
          <w:b/>
          <w:bCs/>
          <w:sz w:val="40"/>
          <w:szCs w:val="40"/>
          <w:u w:val="single"/>
        </w:rPr>
      </w:pPr>
      <w:r w:rsidRPr="000C1B6B">
        <w:rPr>
          <w:rFonts w:ascii="맑은 고딕" w:eastAsia="맑은 고딕" w:hAnsi="맑은 고딕" w:cs="굴림" w:hint="eastAsia"/>
          <w:b/>
          <w:bCs/>
          <w:sz w:val="40"/>
          <w:szCs w:val="40"/>
          <w:u w:val="single"/>
        </w:rPr>
        <w:t>정기 점검서</w:t>
      </w:r>
    </w:p>
    <w:p w14:paraId="5601D1CE" w14:textId="77777777" w:rsidR="00917C18" w:rsidRPr="001462F9" w:rsidRDefault="00917C18" w:rsidP="00917C18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 w:rsidRPr="00662C58">
        <w:rPr>
          <w:rFonts w:ascii="맑은 고딕" w:eastAsia="맑은 고딕" w:hAnsi="맑은 고딕" w:cs="굴림" w:hint="eastAsia"/>
          <w:b/>
          <w:bCs/>
          <w:sz w:val="22"/>
          <w:szCs w:val="40"/>
        </w:rPr>
        <w:t xml:space="preserve">유지보수 </w:t>
      </w: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>계약</w:t>
      </w:r>
      <w:r w:rsidRPr="00662C58">
        <w:rPr>
          <w:rFonts w:ascii="맑은 고딕" w:eastAsia="맑은 고딕" w:hAnsi="맑은 고딕" w:cs="굴림" w:hint="eastAsia"/>
          <w:b/>
          <w:bCs/>
          <w:sz w:val="22"/>
          <w:szCs w:val="40"/>
        </w:rPr>
        <w:t xml:space="preserve"> 정보</w:t>
      </w: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03"/>
        <w:gridCol w:w="2977"/>
        <w:gridCol w:w="1935"/>
        <w:gridCol w:w="1533"/>
        <w:gridCol w:w="1534"/>
      </w:tblGrid>
      <w:tr w:rsidR="00B044DB" w:rsidRPr="00662C58" w14:paraId="132C9C10" w14:textId="77777777" w:rsidTr="005C12E8">
        <w:tc>
          <w:tcPr>
            <w:tcW w:w="3003" w:type="dxa"/>
            <w:shd w:val="solid" w:color="000000" w:fill="FFFFFF"/>
          </w:tcPr>
          <w:p w14:paraId="1EDAADC5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구분</w:t>
            </w:r>
          </w:p>
        </w:tc>
        <w:tc>
          <w:tcPr>
            <w:tcW w:w="2977" w:type="dxa"/>
            <w:shd w:val="solid" w:color="000000" w:fill="FFFFFF"/>
          </w:tcPr>
          <w:p w14:paraId="4649218D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제품명</w:t>
            </w:r>
          </w:p>
        </w:tc>
        <w:tc>
          <w:tcPr>
            <w:tcW w:w="1935" w:type="dxa"/>
            <w:shd w:val="solid" w:color="000000" w:fill="FFFFFF"/>
          </w:tcPr>
          <w:p w14:paraId="7E9906E5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버전</w:t>
            </w:r>
          </w:p>
        </w:tc>
        <w:tc>
          <w:tcPr>
            <w:tcW w:w="1533" w:type="dxa"/>
            <w:shd w:val="solid" w:color="000000" w:fill="FFFFFF"/>
          </w:tcPr>
          <w:p w14:paraId="4FAA75E1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수량</w:t>
            </w:r>
          </w:p>
        </w:tc>
        <w:tc>
          <w:tcPr>
            <w:tcW w:w="1534" w:type="dxa"/>
            <w:shd w:val="solid" w:color="000000" w:fill="FFFFFF"/>
          </w:tcPr>
          <w:p w14:paraId="597907C9" w14:textId="77777777" w:rsidR="00B044DB" w:rsidRPr="00662C58" w:rsidRDefault="00B044DB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비고</w:t>
            </w:r>
          </w:p>
        </w:tc>
      </w:tr>
      <w:tr w:rsidR="00224402" w:rsidRPr="00662C58" w14:paraId="52C91A9E" w14:textId="77777777" w:rsidTr="005C12E8">
        <w:tc>
          <w:tcPr>
            <w:tcW w:w="3003" w:type="dxa"/>
            <w:shd w:val="clear" w:color="auto" w:fill="auto"/>
          </w:tcPr>
          <w:p w14:paraId="316BD6D3" w14:textId="0BDACF9F" w:rsidR="00224402" w:rsidRPr="00662C58" w:rsidRDefault="00224402" w:rsidP="0022440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Service Linker</w:t>
            </w:r>
          </w:p>
        </w:tc>
        <w:tc>
          <w:tcPr>
            <w:tcW w:w="2977" w:type="dxa"/>
            <w:shd w:val="clear" w:color="auto" w:fill="auto"/>
          </w:tcPr>
          <w:p w14:paraId="111D1B4C" w14:textId="645BC6F9" w:rsidR="00224402" w:rsidRPr="00662C58" w:rsidRDefault="00224402" w:rsidP="0022440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Service Linker</w:t>
            </w:r>
          </w:p>
        </w:tc>
        <w:tc>
          <w:tcPr>
            <w:tcW w:w="1935" w:type="dxa"/>
            <w:shd w:val="clear" w:color="auto" w:fill="auto"/>
          </w:tcPr>
          <w:p w14:paraId="24ACE064" w14:textId="6291AA64" w:rsidR="00224402" w:rsidRPr="00662C58" w:rsidRDefault="005C12E8" w:rsidP="005C12E8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220EF9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42pt;height:15.75pt" o:ole="">
                  <v:imagedata r:id="rId8" o:title=""/>
                </v:shape>
                <w:control r:id="rId9" w:name="CheckBox4111114" w:shapeid="_x0000_i1055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1BE8C6CA">
                <v:shape id="_x0000_i1057" type="#_x0000_t75" style="width:42pt;height:15.75pt" o:ole="">
                  <v:imagedata r:id="rId10" o:title=""/>
                </v:shape>
                <w:control r:id="rId11" w:name="CheckBox41111141" w:shapeid="_x0000_i1057"/>
              </w:object>
            </w:r>
          </w:p>
        </w:tc>
        <w:tc>
          <w:tcPr>
            <w:tcW w:w="1533" w:type="dxa"/>
            <w:shd w:val="clear" w:color="auto" w:fill="auto"/>
          </w:tcPr>
          <w:p w14:paraId="1729357F" w14:textId="48335CC1" w:rsidR="00224402" w:rsidRPr="00662C58" w:rsidRDefault="00224402" w:rsidP="00224402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4" w:type="dxa"/>
            <w:shd w:val="clear" w:color="auto" w:fill="auto"/>
          </w:tcPr>
          <w:p w14:paraId="22F60275" w14:textId="77777777" w:rsidR="00224402" w:rsidRPr="00662C58" w:rsidRDefault="00224402" w:rsidP="0022440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224402" w:rsidRPr="00662C58" w14:paraId="7359095C" w14:textId="77777777" w:rsidTr="005C12E8">
        <w:tc>
          <w:tcPr>
            <w:tcW w:w="3003" w:type="dxa"/>
            <w:shd w:val="clear" w:color="auto" w:fill="auto"/>
          </w:tcPr>
          <w:p w14:paraId="080F109E" w14:textId="3E748EF1" w:rsidR="00224402" w:rsidRPr="00662C58" w:rsidRDefault="00224402" w:rsidP="0022440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2977" w:type="dxa"/>
            <w:shd w:val="clear" w:color="auto" w:fill="auto"/>
          </w:tcPr>
          <w:p w14:paraId="44FD427B" w14:textId="6FBCF0F3" w:rsidR="00224402" w:rsidRPr="00662C58" w:rsidRDefault="00224402" w:rsidP="00224402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935" w:type="dxa"/>
            <w:shd w:val="clear" w:color="auto" w:fill="auto"/>
          </w:tcPr>
          <w:p w14:paraId="42EC54A8" w14:textId="1997CDC0" w:rsidR="00224402" w:rsidRPr="00E91B6E" w:rsidRDefault="00224402" w:rsidP="00224402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3" w:type="dxa"/>
            <w:shd w:val="clear" w:color="auto" w:fill="auto"/>
          </w:tcPr>
          <w:p w14:paraId="7F78810D" w14:textId="49854AEA" w:rsidR="00224402" w:rsidRPr="00662C58" w:rsidRDefault="00224402" w:rsidP="00224402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  <w:tc>
          <w:tcPr>
            <w:tcW w:w="1534" w:type="dxa"/>
            <w:shd w:val="clear" w:color="auto" w:fill="auto"/>
          </w:tcPr>
          <w:p w14:paraId="4CFBCFA0" w14:textId="77777777" w:rsidR="00224402" w:rsidRPr="00662C58" w:rsidRDefault="00224402" w:rsidP="00224402">
            <w:pPr>
              <w:jc w:val="left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</w:tbl>
    <w:p w14:paraId="4FDB13EA" w14:textId="77777777" w:rsidR="00917C18" w:rsidRPr="0069213C" w:rsidRDefault="00917C18" w:rsidP="00917C18">
      <w:pPr>
        <w:rPr>
          <w:rFonts w:ascii="맑은 고딕" w:eastAsia="맑은 고딕" w:hAnsi="맑은 고딕" w:cs="굴림"/>
          <w:b/>
          <w:bCs/>
          <w:sz w:val="16"/>
          <w:szCs w:val="16"/>
        </w:rPr>
      </w:pPr>
    </w:p>
    <w:p w14:paraId="2297DF1C" w14:textId="77777777" w:rsidR="00917C18" w:rsidRPr="00662C58" w:rsidRDefault="00917C18" w:rsidP="00917C18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 w:rsidRPr="00662C58">
        <w:rPr>
          <w:rFonts w:ascii="맑은 고딕" w:eastAsia="맑은 고딕" w:hAnsi="맑은 고딕" w:cs="굴림" w:hint="eastAsia"/>
          <w:b/>
          <w:bCs/>
          <w:sz w:val="22"/>
          <w:szCs w:val="40"/>
        </w:rPr>
        <w:t>유지보수 주요 정보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3953"/>
        <w:gridCol w:w="1872"/>
        <w:gridCol w:w="1110"/>
        <w:gridCol w:w="1776"/>
      </w:tblGrid>
      <w:tr w:rsidR="00917C18" w:rsidRPr="00662C58" w14:paraId="0889D82D" w14:textId="77777777" w:rsidTr="00224402">
        <w:trPr>
          <w:trHeight w:val="441"/>
        </w:trPr>
        <w:tc>
          <w:tcPr>
            <w:tcW w:w="2277" w:type="dxa"/>
            <w:shd w:val="clear" w:color="auto" w:fill="000000"/>
          </w:tcPr>
          <w:p w14:paraId="37570C9D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bCs/>
                <w:sz w:val="18"/>
                <w:szCs w:val="40"/>
              </w:rPr>
              <w:t>구분</w:t>
            </w:r>
          </w:p>
        </w:tc>
        <w:tc>
          <w:tcPr>
            <w:tcW w:w="6935" w:type="dxa"/>
            <w:gridSpan w:val="3"/>
            <w:shd w:val="clear" w:color="auto" w:fill="000000"/>
          </w:tcPr>
          <w:p w14:paraId="218BBBE7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bCs/>
                <w:sz w:val="18"/>
                <w:szCs w:val="40"/>
              </w:rPr>
              <w:t>내용</w:t>
            </w:r>
          </w:p>
        </w:tc>
        <w:tc>
          <w:tcPr>
            <w:tcW w:w="1776" w:type="dxa"/>
            <w:shd w:val="clear" w:color="auto" w:fill="000000"/>
          </w:tcPr>
          <w:p w14:paraId="08B450BB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bCs/>
                <w:sz w:val="18"/>
                <w:szCs w:val="40"/>
              </w:rPr>
              <w:t>비고</w:t>
            </w:r>
          </w:p>
        </w:tc>
      </w:tr>
      <w:tr w:rsidR="00917C18" w:rsidRPr="00662C58" w14:paraId="69B84BD1" w14:textId="77777777" w:rsidTr="00224402">
        <w:tc>
          <w:tcPr>
            <w:tcW w:w="2277" w:type="dxa"/>
            <w:shd w:val="clear" w:color="auto" w:fill="auto"/>
          </w:tcPr>
          <w:p w14:paraId="2B36D957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계약기간</w:t>
            </w:r>
          </w:p>
        </w:tc>
        <w:tc>
          <w:tcPr>
            <w:tcW w:w="3953" w:type="dxa"/>
            <w:shd w:val="clear" w:color="auto" w:fill="auto"/>
          </w:tcPr>
          <w:p w14:paraId="723CB1C6" w14:textId="0134AFE3" w:rsidR="00917C18" w:rsidRPr="00662C58" w:rsidRDefault="00917C18" w:rsidP="00CB59F3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20</w:t>
            </w:r>
            <w:r w:rsidR="00CB59F3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2</w:t>
            </w:r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 .</w:t>
            </w:r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="00CB59F3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   .</w:t>
            </w:r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 </w:t>
            </w:r>
            <w:r w:rsidR="00CB59F3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</w:t>
            </w:r>
            <w:r w:rsidR="00CB59F3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 xml:space="preserve"> 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~  20</w:t>
            </w:r>
            <w:r w:rsidR="00CB59F3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2</w:t>
            </w:r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 .</w:t>
            </w:r>
            <w:r w:rsidR="00915F7F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 </w:t>
            </w:r>
            <w:r w:rsidR="00CB59F3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 xml:space="preserve"> </w: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t xml:space="preserve">   .</w:t>
            </w:r>
            <w:r w:rsidR="00CB59F3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 xml:space="preserve">  </w:t>
            </w:r>
          </w:p>
        </w:tc>
        <w:tc>
          <w:tcPr>
            <w:tcW w:w="1872" w:type="dxa"/>
            <w:shd w:val="clear" w:color="auto" w:fill="auto"/>
          </w:tcPr>
          <w:p w14:paraId="1D7CEA99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유/무상</w:t>
            </w:r>
          </w:p>
        </w:tc>
        <w:tc>
          <w:tcPr>
            <w:tcW w:w="1110" w:type="dxa"/>
            <w:shd w:val="clear" w:color="auto" w:fill="auto"/>
          </w:tcPr>
          <w:p w14:paraId="5C40B830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유상</w:t>
            </w:r>
          </w:p>
        </w:tc>
        <w:tc>
          <w:tcPr>
            <w:tcW w:w="1776" w:type="dxa"/>
            <w:shd w:val="clear" w:color="auto" w:fill="auto"/>
          </w:tcPr>
          <w:p w14:paraId="39E6E3A7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7245D044" w14:textId="77777777" w:rsidTr="00224402">
        <w:tc>
          <w:tcPr>
            <w:tcW w:w="2277" w:type="dxa"/>
            <w:shd w:val="clear" w:color="auto" w:fill="auto"/>
          </w:tcPr>
          <w:p w14:paraId="5E417C12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정기점검 주기</w:t>
            </w:r>
          </w:p>
        </w:tc>
        <w:tc>
          <w:tcPr>
            <w:tcW w:w="6935" w:type="dxa"/>
            <w:gridSpan w:val="3"/>
            <w:shd w:val="clear" w:color="auto" w:fill="auto"/>
          </w:tcPr>
          <w:p w14:paraId="1141B501" w14:textId="2929A7C5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132832F5">
                <v:shape id="_x0000_i1059" type="#_x0000_t75" style="width:76.5pt;height:18.75pt" o:ole="">
                  <v:imagedata r:id="rId12" o:title=""/>
                </v:shape>
                <w:control r:id="rId13" w:name="CheckBox4511" w:shapeid="_x0000_i1059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08378A11">
                <v:shape id="_x0000_i1061" type="#_x0000_t75" style="width:81.75pt;height:18.75pt" o:ole="">
                  <v:imagedata r:id="rId14" o:title=""/>
                </v:shape>
                <w:control r:id="rId15" w:name="CheckBox4611" w:shapeid="_x0000_i1061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55B87655">
                <v:shape id="_x0000_i1063" type="#_x0000_t75" style="width:80.25pt;height:18.75pt" o:ole="">
                  <v:imagedata r:id="rId16" o:title=""/>
                </v:shape>
                <w:control r:id="rId17" w:name="CheckBox4711" w:shapeid="_x0000_i1063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20A071A6">
                <v:shape id="_x0000_i1065" type="#_x0000_t75" style="width:79.5pt;height:18.75pt" o:ole="">
                  <v:imagedata r:id="rId18" o:title=""/>
                </v:shape>
                <w:control r:id="rId19" w:name="CheckBox4811" w:shapeid="_x0000_i1065"/>
              </w:object>
            </w:r>
          </w:p>
        </w:tc>
        <w:tc>
          <w:tcPr>
            <w:tcW w:w="1776" w:type="dxa"/>
            <w:shd w:val="clear" w:color="auto" w:fill="auto"/>
          </w:tcPr>
          <w:p w14:paraId="20C9A183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  <w:tr w:rsidR="00917C18" w:rsidRPr="00662C58" w14:paraId="22F52860" w14:textId="77777777" w:rsidTr="0069761C">
        <w:trPr>
          <w:trHeight w:val="454"/>
        </w:trPr>
        <w:tc>
          <w:tcPr>
            <w:tcW w:w="2277" w:type="dxa"/>
            <w:shd w:val="clear" w:color="auto" w:fill="auto"/>
          </w:tcPr>
          <w:p w14:paraId="7B53AAF3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 w:hint="eastAsia"/>
                <w:bCs/>
                <w:sz w:val="18"/>
                <w:szCs w:val="40"/>
              </w:rPr>
              <w:t>네트워크 환경</w:t>
            </w:r>
          </w:p>
        </w:tc>
        <w:tc>
          <w:tcPr>
            <w:tcW w:w="6935" w:type="dxa"/>
            <w:gridSpan w:val="3"/>
            <w:shd w:val="clear" w:color="auto" w:fill="auto"/>
          </w:tcPr>
          <w:p w14:paraId="53D21BFF" w14:textId="26037CAA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4634ADD1">
                <v:shape id="_x0000_i1102" type="#_x0000_t75" style="width:108pt;height:18.75pt" o:ole="">
                  <v:imagedata r:id="rId20" o:title=""/>
                </v:shape>
                <w:control r:id="rId21" w:name="CheckBox4211" w:shapeid="_x0000_i1102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6DFD13D3">
                <v:shape id="_x0000_i1101" type="#_x0000_t75" style="width:108pt;height:18.75pt" o:ole="">
                  <v:imagedata r:id="rId22" o:title=""/>
                </v:shape>
                <w:control r:id="rId23" w:name="CheckBox4311" w:shapeid="_x0000_i1101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20EE6AE2">
                <v:shape id="_x0000_i1100" type="#_x0000_t75" style="width:108pt;height:18.75pt" o:ole="">
                  <v:imagedata r:id="rId24" o:title=""/>
                </v:shape>
                <w:control r:id="rId25" w:name="CheckBox4411" w:shapeid="_x0000_i1100"/>
              </w:object>
            </w:r>
          </w:p>
        </w:tc>
        <w:tc>
          <w:tcPr>
            <w:tcW w:w="1776" w:type="dxa"/>
            <w:shd w:val="clear" w:color="auto" w:fill="auto"/>
          </w:tcPr>
          <w:p w14:paraId="3E88D8E2" w14:textId="77777777" w:rsidR="00917C18" w:rsidRPr="00662C58" w:rsidRDefault="00917C18" w:rsidP="003405E1">
            <w:pPr>
              <w:rPr>
                <w:rFonts w:ascii="맑은 고딕" w:eastAsia="맑은 고딕" w:hAnsi="맑은 고딕" w:cs="굴림"/>
                <w:bCs/>
                <w:sz w:val="18"/>
                <w:szCs w:val="40"/>
              </w:rPr>
            </w:pPr>
          </w:p>
        </w:tc>
      </w:tr>
    </w:tbl>
    <w:p w14:paraId="48D5E931" w14:textId="77777777" w:rsidR="0035030E" w:rsidRPr="0069213C" w:rsidRDefault="0035030E" w:rsidP="00917C18">
      <w:pPr>
        <w:rPr>
          <w:rFonts w:ascii="맑은 고딕" w:eastAsia="맑은 고딕" w:hAnsi="맑은 고딕" w:cs="굴림"/>
          <w:b/>
          <w:bCs/>
          <w:sz w:val="16"/>
          <w:szCs w:val="16"/>
        </w:rPr>
      </w:pPr>
    </w:p>
    <w:p w14:paraId="515FC7F4" w14:textId="77777777" w:rsidR="00B044DB" w:rsidRPr="00662C58" w:rsidRDefault="00B044DB" w:rsidP="00B044DB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 xml:space="preserve">진행 중인 요청 </w:t>
      </w:r>
      <w:r>
        <w:rPr>
          <w:rFonts w:ascii="맑은 고딕" w:eastAsia="맑은 고딕" w:hAnsi="맑은 고딕" w:cs="굴림"/>
          <w:b/>
          <w:bCs/>
          <w:sz w:val="22"/>
          <w:szCs w:val="40"/>
        </w:rPr>
        <w:t xml:space="preserve">/ </w:t>
      </w: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>장애</w:t>
      </w: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84"/>
        <w:gridCol w:w="2061"/>
        <w:gridCol w:w="4953"/>
        <w:gridCol w:w="1418"/>
        <w:gridCol w:w="1338"/>
      </w:tblGrid>
      <w:tr w:rsidR="0035030E" w:rsidRPr="00662C58" w14:paraId="73E51FFC" w14:textId="77777777" w:rsidTr="0035030E">
        <w:trPr>
          <w:trHeight w:val="313"/>
        </w:trPr>
        <w:tc>
          <w:tcPr>
            <w:tcW w:w="1184" w:type="dxa"/>
            <w:shd w:val="solid" w:color="000000" w:fill="FFFFFF"/>
          </w:tcPr>
          <w:p w14:paraId="6286BC99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Ticket No</w:t>
            </w:r>
          </w:p>
        </w:tc>
        <w:tc>
          <w:tcPr>
            <w:tcW w:w="2061" w:type="dxa"/>
            <w:shd w:val="solid" w:color="000000" w:fill="FFFFFF"/>
          </w:tcPr>
          <w:p w14:paraId="65FE1511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접수 일시</w:t>
            </w:r>
          </w:p>
        </w:tc>
        <w:tc>
          <w:tcPr>
            <w:tcW w:w="4953" w:type="dxa"/>
            <w:shd w:val="solid" w:color="000000" w:fill="FFFFFF"/>
          </w:tcPr>
          <w:p w14:paraId="5F7B250F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제목</w:t>
            </w:r>
          </w:p>
        </w:tc>
        <w:tc>
          <w:tcPr>
            <w:tcW w:w="1418" w:type="dxa"/>
            <w:shd w:val="solid" w:color="000000" w:fill="FFFFFF"/>
          </w:tcPr>
          <w:p w14:paraId="1249A245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유형</w:t>
            </w:r>
          </w:p>
        </w:tc>
        <w:tc>
          <w:tcPr>
            <w:tcW w:w="1338" w:type="dxa"/>
            <w:shd w:val="solid" w:color="000000" w:fill="FFFFFF"/>
          </w:tcPr>
          <w:p w14:paraId="2DE2E12C" w14:textId="77777777" w:rsidR="0035030E" w:rsidRPr="00662C58" w:rsidRDefault="0035030E" w:rsidP="00F019CB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18"/>
                <w:szCs w:val="40"/>
              </w:rPr>
            </w:pPr>
            <w:r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40"/>
              </w:rPr>
              <w:t>상태</w:t>
            </w:r>
          </w:p>
        </w:tc>
      </w:tr>
      <w:tr w:rsidR="0035030E" w:rsidRPr="00662C58" w14:paraId="78D26C44" w14:textId="77777777" w:rsidTr="0035030E">
        <w:trPr>
          <w:trHeight w:val="313"/>
        </w:trPr>
        <w:tc>
          <w:tcPr>
            <w:tcW w:w="1184" w:type="dxa"/>
            <w:shd w:val="clear" w:color="auto" w:fill="auto"/>
            <w:vAlign w:val="bottom"/>
          </w:tcPr>
          <w:p w14:paraId="3808FFEE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4C4F3131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151EF594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FBFDAE6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5E3D82DE" w14:textId="77777777" w:rsidR="0035030E" w:rsidRDefault="0035030E" w:rsidP="000D1A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  <w:tr w:rsidR="0035030E" w:rsidRPr="00662C58" w14:paraId="6FDC13F7" w14:textId="77777777" w:rsidTr="0035030E">
        <w:trPr>
          <w:trHeight w:val="360"/>
        </w:trPr>
        <w:tc>
          <w:tcPr>
            <w:tcW w:w="1184" w:type="dxa"/>
            <w:shd w:val="clear" w:color="auto" w:fill="auto"/>
            <w:vAlign w:val="bottom"/>
          </w:tcPr>
          <w:p w14:paraId="3B9062F1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  <w:vAlign w:val="bottom"/>
          </w:tcPr>
          <w:p w14:paraId="2D30834E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4953" w:type="dxa"/>
            <w:shd w:val="clear" w:color="auto" w:fill="auto"/>
            <w:vAlign w:val="bottom"/>
          </w:tcPr>
          <w:p w14:paraId="392A1350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E33C4F2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43174C6F" w14:textId="77777777" w:rsidR="0035030E" w:rsidRDefault="0035030E" w:rsidP="000D1A24">
            <w:pPr>
              <w:rPr>
                <w:rFonts w:ascii="맑은 고딕" w:eastAsia="맑은 고딕" w:hAnsi="맑은 고딕" w:cs="Calibri"/>
                <w:color w:val="000000"/>
                <w:sz w:val="18"/>
                <w:szCs w:val="18"/>
              </w:rPr>
            </w:pPr>
          </w:p>
        </w:tc>
      </w:tr>
    </w:tbl>
    <w:p w14:paraId="3355F465" w14:textId="77777777" w:rsidR="00224402" w:rsidRPr="0069213C" w:rsidRDefault="00224402" w:rsidP="00224402">
      <w:pPr>
        <w:rPr>
          <w:rFonts w:ascii="맑은 고딕" w:eastAsia="맑은 고딕" w:hAnsi="맑은 고딕" w:cs="굴림"/>
          <w:b/>
          <w:bCs/>
          <w:sz w:val="16"/>
          <w:szCs w:val="16"/>
        </w:rPr>
      </w:pPr>
    </w:p>
    <w:p w14:paraId="038D91B3" w14:textId="77777777" w:rsidR="00224402" w:rsidRPr="00BC36A0" w:rsidRDefault="00224402" w:rsidP="00224402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 w:rsidRPr="00BC36A0">
        <w:rPr>
          <w:rFonts w:ascii="맑은 고딕" w:eastAsia="맑은 고딕" w:hAnsi="맑은 고딕" w:cs="굴림" w:hint="eastAsia"/>
          <w:b/>
          <w:bCs/>
          <w:sz w:val="22"/>
          <w:szCs w:val="40"/>
        </w:rPr>
        <w:t>가용성 정보</w:t>
      </w:r>
    </w:p>
    <w:tbl>
      <w:tblPr>
        <w:tblW w:w="11057" w:type="dxa"/>
        <w:tblInd w:w="-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450"/>
        <w:gridCol w:w="3315"/>
        <w:gridCol w:w="1080"/>
        <w:gridCol w:w="2235"/>
      </w:tblGrid>
      <w:tr w:rsidR="00224402" w:rsidRPr="00662C58" w14:paraId="54475574" w14:textId="77777777" w:rsidTr="00FE7F83">
        <w:trPr>
          <w:trHeight w:val="300"/>
        </w:trPr>
        <w:tc>
          <w:tcPr>
            <w:tcW w:w="11057" w:type="dxa"/>
            <w:gridSpan w:val="5"/>
            <w:shd w:val="clear" w:color="auto" w:fill="000000"/>
            <w:vAlign w:val="center"/>
          </w:tcPr>
          <w:p w14:paraId="691B382F" w14:textId="77777777" w:rsidR="00224402" w:rsidRPr="00662C58" w:rsidRDefault="00224402" w:rsidP="00FE7F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/>
                <w:bCs/>
                <w:color w:val="FFFFFF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bCs/>
                <w:color w:val="FFFFFF"/>
                <w:szCs w:val="18"/>
              </w:rPr>
              <w:t>시스템 점검 목록</w:t>
            </w:r>
          </w:p>
        </w:tc>
      </w:tr>
      <w:tr w:rsidR="00224402" w:rsidRPr="00662C58" w14:paraId="56A8DD2F" w14:textId="77777777" w:rsidTr="0069213C">
        <w:trPr>
          <w:trHeight w:val="285"/>
        </w:trPr>
        <w:tc>
          <w:tcPr>
            <w:tcW w:w="4427" w:type="dxa"/>
            <w:gridSpan w:val="2"/>
            <w:shd w:val="clear" w:color="auto" w:fill="auto"/>
            <w:vAlign w:val="center"/>
          </w:tcPr>
          <w:p w14:paraId="4FA6145D" w14:textId="77777777" w:rsidR="00224402" w:rsidRPr="00662C58" w:rsidRDefault="00224402" w:rsidP="00FE7F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점검 내역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316809BB" w14:textId="77777777" w:rsidR="00224402" w:rsidRPr="00662C58" w:rsidRDefault="00224402" w:rsidP="00FE7F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정상 판단 여부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F4A0B85" w14:textId="77777777" w:rsidR="00224402" w:rsidRPr="00662C58" w:rsidRDefault="00224402" w:rsidP="00FE7F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점검 결과</w:t>
            </w:r>
          </w:p>
        </w:tc>
      </w:tr>
      <w:tr w:rsidR="00224402" w:rsidRPr="00662C58" w14:paraId="3B2242C5" w14:textId="77777777" w:rsidTr="0069213C">
        <w:trPr>
          <w:trHeight w:val="669"/>
        </w:trPr>
        <w:tc>
          <w:tcPr>
            <w:tcW w:w="4427" w:type="dxa"/>
            <w:gridSpan w:val="2"/>
            <w:shd w:val="clear" w:color="auto" w:fill="auto"/>
            <w:vAlign w:val="center"/>
          </w:tcPr>
          <w:p w14:paraId="4F3BAE59" w14:textId="77777777" w:rsidR="00224402" w:rsidRDefault="00224402" w:rsidP="002244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서비스링커</w:t>
            </w:r>
            <w:proofErr w:type="spellEnd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실행 프로세스 확인</w:t>
            </w:r>
          </w:p>
          <w:p w14:paraId="7F19EF01" w14:textId="3F9C65CC" w:rsidR="00224402" w:rsidRPr="00224402" w:rsidRDefault="00224402" w:rsidP="002244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*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gram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명령어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:</w:t>
            </w:r>
            <w:proofErr w:type="gramEnd"/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ps</w:t>
            </w:r>
            <w:proofErr w:type="spellEnd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DD7B69">
              <w:rPr>
                <w:rFonts w:asciiTheme="minorHAnsi" w:eastAsiaTheme="minorHAnsi" w:hAnsiTheme="minorHAnsi"/>
                <w:sz w:val="18"/>
                <w:szCs w:val="18"/>
              </w:rPr>
              <w:t>–</w:t>
            </w:r>
            <w:proofErr w:type="spell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ef</w:t>
            </w:r>
            <w:proofErr w:type="spellEnd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| grep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L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AX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20F2E4E3" w14:textId="2E832FF8" w:rsidR="00224402" w:rsidRDefault="00224402" w:rsidP="002244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Cs/>
                <w:sz w:val="18"/>
                <w:szCs w:val="18"/>
              </w:rPr>
              <w:t>SCKM 프로세스 실행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143A51E" w14:textId="6263FDBC" w:rsidR="00224402" w:rsidRDefault="0069213C" w:rsidP="00224402">
            <w:pPr>
              <w:overflowPunct/>
              <w:autoSpaceDE/>
              <w:autoSpaceDN/>
              <w:adjustRightInd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37F8B8F7">
                <v:shape id="_x0000_i1073" type="#_x0000_t75" style="width:42pt;height:15.75pt" o:ole="">
                  <v:imagedata r:id="rId26" o:title=""/>
                </v:shape>
                <w:control r:id="rId27" w:name="CheckBox411111" w:shapeid="_x0000_i1073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3C82607A">
                <v:shape id="_x0000_i1075" type="#_x0000_t75" style="width:59.25pt;height:15.75pt" o:ole="">
                  <v:imagedata r:id="rId28" o:title=""/>
                </v:shape>
                <w:control r:id="rId29" w:name="CheckBox4111111" w:shapeid="_x0000_i1075"/>
              </w:object>
            </w:r>
          </w:p>
        </w:tc>
      </w:tr>
      <w:tr w:rsidR="00224402" w:rsidRPr="00662C58" w14:paraId="18AF4FAF" w14:textId="77777777" w:rsidTr="0069213C">
        <w:trPr>
          <w:trHeight w:val="596"/>
        </w:trPr>
        <w:tc>
          <w:tcPr>
            <w:tcW w:w="4427" w:type="dxa"/>
            <w:gridSpan w:val="2"/>
            <w:shd w:val="clear" w:color="auto" w:fill="auto"/>
            <w:vAlign w:val="center"/>
          </w:tcPr>
          <w:p w14:paraId="6C272CEC" w14:textId="77777777" w:rsidR="00224402" w:rsidRDefault="00224402" w:rsidP="002244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키파일</w:t>
            </w:r>
            <w:proofErr w:type="spellEnd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갱신</w:t>
            </w:r>
          </w:p>
          <w:p w14:paraId="2C68555C" w14:textId="204DF288" w:rsidR="00B049C2" w:rsidRPr="00DD7B69" w:rsidRDefault="00B049C2" w:rsidP="002244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*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gram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명령어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:</w:t>
            </w:r>
            <w:proofErr w:type="gramEnd"/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ls-all, </w:t>
            </w: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ll</w:t>
            </w:r>
            <w:proofErr w:type="spellEnd"/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399F8370" w14:textId="4BB04983" w:rsidR="00224402" w:rsidRDefault="00224402" w:rsidP="002244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키파일</w:t>
            </w:r>
            <w:proofErr w:type="spellEnd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갱신일 확인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782316F" w14:textId="09884059" w:rsidR="00224402" w:rsidRDefault="006549E7" w:rsidP="0022440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537A07AD">
                <v:shape id="_x0000_i1077" type="#_x0000_t75" style="width:42pt;height:15.75pt" o:ole="">
                  <v:imagedata r:id="rId30" o:title=""/>
                </v:shape>
                <w:control r:id="rId31" w:name="CheckBox4111112" w:shapeid="_x0000_i1077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6724CFA4">
                <v:shape id="_x0000_i1079" type="#_x0000_t75" style="width:59.25pt;height:15.75pt" o:ole="">
                  <v:imagedata r:id="rId28" o:title=""/>
                </v:shape>
                <w:control r:id="rId32" w:name="CheckBox41111111" w:shapeid="_x0000_i1079"/>
              </w:object>
            </w:r>
          </w:p>
        </w:tc>
      </w:tr>
      <w:tr w:rsidR="00224402" w:rsidRPr="00662C58" w14:paraId="70AA5CC0" w14:textId="77777777" w:rsidTr="0069213C">
        <w:trPr>
          <w:trHeight w:val="285"/>
        </w:trPr>
        <w:tc>
          <w:tcPr>
            <w:tcW w:w="4427" w:type="dxa"/>
            <w:gridSpan w:val="2"/>
            <w:shd w:val="clear" w:color="auto" w:fill="auto"/>
            <w:vAlign w:val="center"/>
          </w:tcPr>
          <w:p w14:paraId="5E6403A5" w14:textId="77777777" w:rsidR="00224402" w:rsidRPr="00DD7B69" w:rsidRDefault="00224402" w:rsidP="002244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로그를 통한 현재 </w:t>
            </w:r>
            <w:proofErr w:type="spell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서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비스링커</w:t>
            </w:r>
            <w:proofErr w:type="spellEnd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동작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내역 확인(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SCSL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)</w:t>
            </w:r>
          </w:p>
          <w:p w14:paraId="02BCFD58" w14:textId="3DECC65B" w:rsidR="00224402" w:rsidRPr="00DD7B69" w:rsidRDefault="00224402" w:rsidP="002244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*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proofErr w:type="gramStart"/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명령어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:</w:t>
            </w:r>
            <w:proofErr w:type="gramEnd"/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tail </w:t>
            </w:r>
            <w:r w:rsidRPr="00DD7B69">
              <w:rPr>
                <w:rFonts w:asciiTheme="minorHAnsi" w:eastAsiaTheme="minorHAnsi" w:hAnsiTheme="minorHAnsi"/>
                <w:sz w:val="18"/>
                <w:szCs w:val="18"/>
              </w:rPr>
              <w:t>–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f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[점검날짜:YYYYMMDD]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274FBB10" w14:textId="072C83AC" w:rsidR="00224402" w:rsidRPr="00224402" w:rsidRDefault="00224402" w:rsidP="00224402">
            <w:pPr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>로그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상 오류가 없으면</w:t>
            </w:r>
            <w:r w:rsidRPr="00DD7B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정상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8C82118" w14:textId="6B122513" w:rsidR="00224402" w:rsidRPr="00DD7B69" w:rsidRDefault="006549E7" w:rsidP="00224402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Theme="minorHAnsi" w:hAnsiTheme="minorHAnsi" w:cs="굴림"/>
                <w:bCs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40BB1847">
                <v:shape id="_x0000_i1081" type="#_x0000_t75" style="width:42pt;height:15.75pt" o:ole="">
                  <v:imagedata r:id="rId26" o:title=""/>
                </v:shape>
                <w:control r:id="rId33" w:name="CheckBox4111113" w:shapeid="_x0000_i1081"/>
              </w:object>
            </w:r>
            <w:r w:rsidRPr="00662C58">
              <w:rPr>
                <w:rFonts w:ascii="맑은 고딕" w:eastAsia="맑은 고딕" w:hAnsi="맑은 고딕" w:cs="굴림"/>
                <w:bCs/>
                <w:sz w:val="18"/>
                <w:szCs w:val="40"/>
              </w:rPr>
              <w:object w:dxaOrig="1440" w:dyaOrig="1440" w14:anchorId="37311DC9">
                <v:shape id="_x0000_i1083" type="#_x0000_t75" style="width:59.25pt;height:15.75pt" o:ole="">
                  <v:imagedata r:id="rId34" o:title=""/>
                </v:shape>
                <w:control r:id="rId35" w:name="CheckBox41111112" w:shapeid="_x0000_i1083"/>
              </w:object>
            </w:r>
          </w:p>
        </w:tc>
      </w:tr>
      <w:tr w:rsidR="00CB59F3" w:rsidRPr="00662C58" w14:paraId="3E4F2BB8" w14:textId="77777777" w:rsidTr="003058FC">
        <w:trPr>
          <w:trHeight w:val="613"/>
        </w:trPr>
        <w:tc>
          <w:tcPr>
            <w:tcW w:w="4427" w:type="dxa"/>
            <w:gridSpan w:val="2"/>
            <w:shd w:val="clear" w:color="auto" w:fill="auto"/>
            <w:vAlign w:val="center"/>
          </w:tcPr>
          <w:p w14:paraId="52B51315" w14:textId="0A6807B3" w:rsidR="00CB59F3" w:rsidRPr="00DD7B69" w:rsidRDefault="00CB59F3" w:rsidP="00224402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서비스링커</w:t>
            </w:r>
            <w:proofErr w:type="spellEnd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버전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E07481F" w14:textId="37E5B21D" w:rsidR="00CB59F3" w:rsidRPr="00DD7B69" w:rsidRDefault="00CB59F3" w:rsidP="00CB59F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eastAsiaTheme="minorHAnsi" w:hAnsiTheme="minorHAnsi" w:cs="굴림"/>
                <w:bCs/>
                <w:sz w:val="18"/>
                <w:szCs w:val="18"/>
              </w:rPr>
            </w:pPr>
            <w:proofErr w:type="gramStart"/>
            <w:r>
              <w:rPr>
                <w:rFonts w:asciiTheme="minorHAnsi" w:eastAsiaTheme="minorHAnsi" w:hAnsiTheme="minorHAnsi" w:cs="굴림" w:hint="eastAsia"/>
                <w:bCs/>
                <w:sz w:val="18"/>
                <w:szCs w:val="18"/>
              </w:rPr>
              <w:t>SCSL :</w:t>
            </w:r>
            <w:proofErr w:type="gramEnd"/>
            <w:r>
              <w:rPr>
                <w:rFonts w:asciiTheme="minorHAnsi" w:eastAsiaTheme="minorHAnsi" w:hAnsiTheme="minorHAnsi" w:cs="굴림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14:paraId="1BB65E5F" w14:textId="1FC2D863" w:rsidR="00CB59F3" w:rsidRPr="00DD7B69" w:rsidRDefault="00CB59F3" w:rsidP="00CB59F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Theme="minorHAnsi" w:eastAsiaTheme="minorHAnsi" w:hAnsiTheme="minorHAnsi" w:cs="굴림"/>
                <w:bCs/>
                <w:sz w:val="18"/>
                <w:szCs w:val="18"/>
              </w:rPr>
            </w:pPr>
            <w:proofErr w:type="gramStart"/>
            <w:r>
              <w:rPr>
                <w:rFonts w:asciiTheme="minorHAnsi" w:eastAsiaTheme="minorHAnsi" w:hAnsiTheme="minorHAnsi" w:cs="굴림" w:hint="eastAsia"/>
                <w:bCs/>
                <w:sz w:val="18"/>
                <w:szCs w:val="18"/>
              </w:rPr>
              <w:t>SCKM :</w:t>
            </w:r>
            <w:proofErr w:type="gramEnd"/>
            <w:r>
              <w:rPr>
                <w:rFonts w:asciiTheme="minorHAnsi" w:eastAsiaTheme="minorHAnsi" w:hAnsiTheme="minorHAnsi" w:cs="굴림" w:hint="eastAsia"/>
                <w:bCs/>
                <w:sz w:val="18"/>
                <w:szCs w:val="18"/>
              </w:rPr>
              <w:t xml:space="preserve"> </w:t>
            </w:r>
          </w:p>
        </w:tc>
      </w:tr>
      <w:tr w:rsidR="00224402" w:rsidRPr="00662C58" w14:paraId="4914E621" w14:textId="77777777" w:rsidTr="00FE7F83">
        <w:trPr>
          <w:trHeight w:val="134"/>
        </w:trPr>
        <w:tc>
          <w:tcPr>
            <w:tcW w:w="11057" w:type="dxa"/>
            <w:gridSpan w:val="5"/>
            <w:shd w:val="clear" w:color="auto" w:fill="000000"/>
            <w:vAlign w:val="center"/>
          </w:tcPr>
          <w:p w14:paraId="0EE02C6C" w14:textId="77777777" w:rsidR="00224402" w:rsidRPr="00662C58" w:rsidRDefault="00224402" w:rsidP="00FE7F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 w:cs="굴림"/>
                <w:b/>
                <w:color w:val="FFFFFF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b/>
                <w:color w:val="FFFFFF"/>
                <w:szCs w:val="18"/>
              </w:rPr>
              <w:t>기타 점검 사항</w:t>
            </w:r>
          </w:p>
        </w:tc>
      </w:tr>
      <w:tr w:rsidR="00224402" w:rsidRPr="00662C58" w14:paraId="01ECA4E5" w14:textId="77777777" w:rsidTr="00C1305C">
        <w:trPr>
          <w:trHeight w:val="597"/>
        </w:trPr>
        <w:tc>
          <w:tcPr>
            <w:tcW w:w="2977" w:type="dxa"/>
            <w:shd w:val="clear" w:color="auto" w:fill="auto"/>
            <w:vAlign w:val="center"/>
          </w:tcPr>
          <w:p w14:paraId="7CA8BAF2" w14:textId="036DD515" w:rsidR="00224402" w:rsidRPr="00662C58" w:rsidRDefault="00224402" w:rsidP="00FE7F8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점검 시 서버 수정 사항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7018C93A" w14:textId="77777777" w:rsidR="00224402" w:rsidRPr="00662C58" w:rsidRDefault="00224402" w:rsidP="00FE7F83">
            <w:pPr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C1305C" w:rsidRPr="00662C58" w14:paraId="1ED926FC" w14:textId="77777777" w:rsidTr="00C1305C">
        <w:trPr>
          <w:trHeight w:val="564"/>
        </w:trPr>
        <w:tc>
          <w:tcPr>
            <w:tcW w:w="2977" w:type="dxa"/>
            <w:shd w:val="clear" w:color="auto" w:fill="auto"/>
            <w:vAlign w:val="center"/>
          </w:tcPr>
          <w:p w14:paraId="42FAC467" w14:textId="4963AD11" w:rsidR="00C1305C" w:rsidRPr="00662C58" w:rsidRDefault="00C1305C" w:rsidP="00FE7F8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 w:rsidRPr="00662C58">
              <w:rPr>
                <w:rFonts w:ascii="맑은 고딕" w:eastAsia="맑은 고딕" w:hAnsi="맑은 고딕" w:cs="굴림" w:hint="eastAsia"/>
                <w:sz w:val="18"/>
                <w:szCs w:val="18"/>
              </w:rPr>
              <w:t>이슈 및 고객요청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294D8AF8" w14:textId="77777777" w:rsidR="00C1305C" w:rsidRPr="00662C58" w:rsidRDefault="00C1305C" w:rsidP="00FE7F83">
            <w:pPr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  <w:tr w:rsidR="00224402" w:rsidRPr="00662C58" w14:paraId="43034CE5" w14:textId="77777777" w:rsidTr="00224402">
        <w:trPr>
          <w:trHeight w:val="707"/>
        </w:trPr>
        <w:tc>
          <w:tcPr>
            <w:tcW w:w="2977" w:type="dxa"/>
            <w:shd w:val="clear" w:color="auto" w:fill="auto"/>
            <w:vAlign w:val="center"/>
          </w:tcPr>
          <w:p w14:paraId="6E7E8B2D" w14:textId="0EA45857" w:rsidR="00224402" w:rsidRPr="00662C58" w:rsidRDefault="006549E7" w:rsidP="00FE7F8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sz w:val="18"/>
                <w:szCs w:val="18"/>
              </w:rPr>
              <w:t>기타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14:paraId="07AE4114" w14:textId="77777777" w:rsidR="00224402" w:rsidRPr="00662C58" w:rsidRDefault="00224402" w:rsidP="00FE7F8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맑은 고딕" w:eastAsia="맑은 고딕" w:hAnsi="맑은 고딕" w:cs="굴림"/>
                <w:sz w:val="18"/>
                <w:szCs w:val="18"/>
              </w:rPr>
            </w:pPr>
          </w:p>
        </w:tc>
      </w:tr>
    </w:tbl>
    <w:p w14:paraId="3710BA79" w14:textId="77777777" w:rsidR="00A41FA0" w:rsidRPr="0069213C" w:rsidRDefault="00A41FA0" w:rsidP="00A41FA0">
      <w:pPr>
        <w:rPr>
          <w:rFonts w:ascii="맑은 고딕" w:eastAsia="맑은 고딕" w:hAnsi="맑은 고딕" w:cs="굴림"/>
          <w:b/>
          <w:bCs/>
          <w:sz w:val="16"/>
          <w:szCs w:val="16"/>
        </w:rPr>
      </w:pPr>
    </w:p>
    <w:p w14:paraId="5F62B293" w14:textId="6FE81F96" w:rsidR="00224402" w:rsidRPr="00BC36A0" w:rsidRDefault="00224402" w:rsidP="00224402">
      <w:pPr>
        <w:numPr>
          <w:ilvl w:val="0"/>
          <w:numId w:val="29"/>
        </w:numPr>
        <w:ind w:left="284" w:hanging="284"/>
        <w:rPr>
          <w:rFonts w:ascii="맑은 고딕" w:eastAsia="맑은 고딕" w:hAnsi="맑은 고딕" w:cs="굴림"/>
          <w:b/>
          <w:bCs/>
          <w:sz w:val="22"/>
          <w:szCs w:val="40"/>
        </w:rPr>
      </w:pPr>
      <w:r>
        <w:rPr>
          <w:rFonts w:ascii="맑은 고딕" w:eastAsia="맑은 고딕" w:hAnsi="맑은 고딕" w:cs="굴림" w:hint="eastAsia"/>
          <w:b/>
          <w:bCs/>
          <w:sz w:val="22"/>
          <w:szCs w:val="40"/>
        </w:rPr>
        <w:t>정기점검 확인</w:t>
      </w:r>
    </w:p>
    <w:tbl>
      <w:tblPr>
        <w:tblW w:w="0" w:type="auto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11"/>
        <w:gridCol w:w="2598"/>
        <w:gridCol w:w="1169"/>
        <w:gridCol w:w="2096"/>
        <w:gridCol w:w="1268"/>
        <w:gridCol w:w="2797"/>
      </w:tblGrid>
      <w:tr w:rsidR="00917C18" w:rsidRPr="00662C58" w14:paraId="66250955" w14:textId="77777777" w:rsidTr="00496A2B">
        <w:tc>
          <w:tcPr>
            <w:tcW w:w="11214" w:type="dxa"/>
            <w:gridSpan w:val="6"/>
            <w:shd w:val="solid" w:color="000000" w:fill="FFFFFF"/>
          </w:tcPr>
          <w:p w14:paraId="649FEBC6" w14:textId="77777777" w:rsidR="00917C18" w:rsidRPr="00662C58" w:rsidRDefault="00917C18" w:rsidP="003405E1">
            <w:pPr>
              <w:jc w:val="center"/>
              <w:rPr>
                <w:rFonts w:ascii="맑은 고딕" w:eastAsia="맑은 고딕" w:hAnsi="맑은 고딕" w:cs="굴림"/>
                <w:b/>
                <w:color w:val="FFFFFF"/>
                <w:sz w:val="28"/>
                <w:szCs w:val="28"/>
              </w:rPr>
            </w:pPr>
            <w:r w:rsidRPr="00A4728C">
              <w:rPr>
                <w:rFonts w:ascii="맑은 고딕" w:eastAsia="맑은 고딕" w:hAnsi="맑은 고딕" w:cs="굴림" w:hint="eastAsia"/>
                <w:b/>
                <w:color w:val="FFFFFF"/>
                <w:sz w:val="18"/>
                <w:szCs w:val="28"/>
              </w:rPr>
              <w:t>정기점검 확인</w:t>
            </w:r>
          </w:p>
        </w:tc>
      </w:tr>
      <w:tr w:rsidR="00C1305C" w:rsidRPr="00662C58" w14:paraId="22F71EC9" w14:textId="77777777" w:rsidTr="00496A2B">
        <w:trPr>
          <w:trHeight w:val="560"/>
        </w:trPr>
        <w:tc>
          <w:tcPr>
            <w:tcW w:w="1121" w:type="dxa"/>
            <w:shd w:val="clear" w:color="auto" w:fill="auto"/>
            <w:vAlign w:val="center"/>
          </w:tcPr>
          <w:p w14:paraId="35E3EC21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고객사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3E67732" w14:textId="51E7C52B" w:rsidR="00917C18" w:rsidRPr="00496A2B" w:rsidRDefault="00917C18" w:rsidP="00224402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3B777E66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점검일시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38E299" w14:textId="0DA71CA9" w:rsidR="00917C18" w:rsidRPr="00496A2B" w:rsidRDefault="00917C18" w:rsidP="00224402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59F5BB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점검업체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534BB03" w14:textId="0BC76D94" w:rsidR="00917C18" w:rsidRPr="00496A2B" w:rsidRDefault="00C1305C" w:rsidP="00E927FC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>
              <w:rPr>
                <w:rFonts w:ascii="맑은 고딕" w:eastAsia="맑은 고딕" w:hAnsi="맑은 고딕" w:cs="굴림" w:hint="eastAsia"/>
                <w:bCs/>
                <w:szCs w:val="22"/>
              </w:rPr>
              <w:t>소프트캠프</w:t>
            </w:r>
          </w:p>
        </w:tc>
      </w:tr>
      <w:tr w:rsidR="00C1305C" w:rsidRPr="00662C58" w14:paraId="09E4C6D8" w14:textId="77777777" w:rsidTr="00496A2B">
        <w:trPr>
          <w:trHeight w:val="554"/>
        </w:trPr>
        <w:tc>
          <w:tcPr>
            <w:tcW w:w="1121" w:type="dxa"/>
            <w:shd w:val="clear" w:color="auto" w:fill="auto"/>
            <w:vAlign w:val="center"/>
          </w:tcPr>
          <w:p w14:paraId="7D64BD70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담당자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CC46947" w14:textId="77777777" w:rsidR="00917C18" w:rsidRPr="00496A2B" w:rsidRDefault="00917C18" w:rsidP="00C1305C">
            <w:pPr>
              <w:jc w:val="right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(인)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6077860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점검대상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BB858E" w14:textId="33E902A2" w:rsidR="00917C18" w:rsidRDefault="00D61B64" w:rsidP="00224402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>
              <w:rPr>
                <w:rFonts w:ascii="맑은 고딕" w:eastAsia="맑은 고딕" w:hAnsi="맑은 고딕" w:cs="굴림" w:hint="eastAsia"/>
                <w:bCs/>
                <w:szCs w:val="22"/>
              </w:rPr>
              <w:t xml:space="preserve">XXXXX </w:t>
            </w:r>
            <w:r w:rsidR="00C1305C">
              <w:rPr>
                <w:rFonts w:ascii="맑은 고딕" w:eastAsia="맑은 고딕" w:hAnsi="맑은 고딕" w:cs="굴림" w:hint="eastAsia"/>
                <w:bCs/>
                <w:szCs w:val="22"/>
              </w:rPr>
              <w:t>업무시스템</w:t>
            </w:r>
          </w:p>
          <w:p w14:paraId="57A1BB76" w14:textId="06A1B7F3" w:rsidR="00C1305C" w:rsidRPr="00496A2B" w:rsidRDefault="00C1305C" w:rsidP="00224402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r>
              <w:rPr>
                <w:rFonts w:ascii="맑은 고딕" w:eastAsia="맑은 고딕" w:hAnsi="맑은 고딕" w:cs="굴림" w:hint="eastAsia"/>
                <w:bCs/>
                <w:szCs w:val="22"/>
              </w:rPr>
              <w:t xml:space="preserve">연동 </w:t>
            </w:r>
            <w:proofErr w:type="spellStart"/>
            <w:r>
              <w:rPr>
                <w:rFonts w:ascii="맑은 고딕" w:eastAsia="맑은 고딕" w:hAnsi="맑은 고딕" w:cs="굴림" w:hint="eastAsia"/>
                <w:bCs/>
                <w:szCs w:val="22"/>
              </w:rPr>
              <w:t>서비스링커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2A18DBB" w14:textId="77777777" w:rsidR="00917C18" w:rsidRPr="00496A2B" w:rsidRDefault="00917C18" w:rsidP="003405E1">
            <w:pPr>
              <w:jc w:val="center"/>
              <w:rPr>
                <w:rFonts w:ascii="맑은 고딕" w:eastAsia="맑은 고딕" w:hAnsi="맑은 고딕" w:cs="굴림"/>
                <w:bCs/>
                <w:szCs w:val="22"/>
              </w:rPr>
            </w:pPr>
            <w:proofErr w:type="spellStart"/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점검자</w:t>
            </w:r>
            <w:proofErr w:type="spellEnd"/>
          </w:p>
        </w:tc>
        <w:tc>
          <w:tcPr>
            <w:tcW w:w="2850" w:type="dxa"/>
            <w:shd w:val="clear" w:color="auto" w:fill="auto"/>
            <w:vAlign w:val="center"/>
          </w:tcPr>
          <w:p w14:paraId="3AC74668" w14:textId="77777777" w:rsidR="00917C18" w:rsidRPr="00496A2B" w:rsidRDefault="00917C18" w:rsidP="003405E1">
            <w:pPr>
              <w:jc w:val="right"/>
              <w:rPr>
                <w:rFonts w:ascii="맑은 고딕" w:eastAsia="맑은 고딕" w:hAnsi="맑은 고딕" w:cs="굴림"/>
                <w:bCs/>
                <w:szCs w:val="22"/>
              </w:rPr>
            </w:pP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 xml:space="preserve"> </w:t>
            </w:r>
            <w:r w:rsidRPr="00496A2B">
              <w:rPr>
                <w:rFonts w:ascii="맑은 고딕" w:eastAsia="맑은 고딕" w:hAnsi="맑은 고딕" w:cs="굴림"/>
                <w:bCs/>
                <w:szCs w:val="22"/>
              </w:rPr>
              <w:t xml:space="preserve">   </w:t>
            </w:r>
            <w:r w:rsidRPr="00496A2B">
              <w:rPr>
                <w:rFonts w:ascii="맑은 고딕" w:eastAsia="맑은 고딕" w:hAnsi="맑은 고딕" w:cs="굴림" w:hint="eastAsia"/>
                <w:bCs/>
                <w:szCs w:val="22"/>
              </w:rPr>
              <w:t>(인)</w:t>
            </w:r>
          </w:p>
        </w:tc>
      </w:tr>
    </w:tbl>
    <w:p w14:paraId="28AD15C0" w14:textId="77777777" w:rsidR="00917C18" w:rsidRDefault="00917C18" w:rsidP="0069213C">
      <w:pPr>
        <w:rPr>
          <w:rFonts w:ascii="맑은 고딕" w:eastAsia="맑은 고딕" w:hAnsi="맑은 고딕" w:cs="굴림"/>
          <w:b/>
          <w:bCs/>
          <w:sz w:val="22"/>
          <w:szCs w:val="40"/>
        </w:rPr>
      </w:pPr>
    </w:p>
    <w:sectPr w:rsidR="00917C18" w:rsidSect="00A41FA0">
      <w:headerReference w:type="default" r:id="rId36"/>
      <w:pgSz w:w="12240" w:h="15840" w:code="1"/>
      <w:pgMar w:top="386" w:right="567" w:bottom="0" w:left="1077" w:header="284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27DA" w14:textId="77777777" w:rsidR="0017417E" w:rsidRDefault="0017417E">
      <w:r>
        <w:separator/>
      </w:r>
    </w:p>
  </w:endnote>
  <w:endnote w:type="continuationSeparator" w:id="0">
    <w:p w14:paraId="0A0AA5B2" w14:textId="77777777" w:rsidR="0017417E" w:rsidRDefault="0017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C0B8" w14:textId="77777777" w:rsidR="0017417E" w:rsidRDefault="0017417E">
      <w:r>
        <w:separator/>
      </w:r>
    </w:p>
  </w:footnote>
  <w:footnote w:type="continuationSeparator" w:id="0">
    <w:p w14:paraId="4D58F9CC" w14:textId="77777777" w:rsidR="0017417E" w:rsidRDefault="0017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9E94" w14:textId="77777777" w:rsidR="00DE42D4" w:rsidRDefault="00DB503A" w:rsidP="00456F12">
    <w:pPr>
      <w:pStyle w:val="a7"/>
      <w:ind w:leftChars="-425" w:left="-850" w:firstLine="1"/>
    </w:pPr>
    <w:r>
      <w:rPr>
        <w:noProof/>
      </w:rPr>
      <w:drawing>
        <wp:inline distT="0" distB="0" distL="0" distR="0" wp14:anchorId="65D0AFD9" wp14:editId="11F6F798">
          <wp:extent cx="1200150" cy="361950"/>
          <wp:effectExtent l="0" t="0" r="0" b="0"/>
          <wp:docPr id="159385684" name="그림 159385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9EBC2E"/>
    <w:lvl w:ilvl="0">
      <w:start w:val="1"/>
      <w:numFmt w:val="decimal"/>
      <w:pStyle w:val="5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6E4CF92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74F0805E"/>
    <w:lvl w:ilvl="0">
      <w:start w:val="1"/>
      <w:numFmt w:val="decimal"/>
      <w:pStyle w:val="3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2BC4608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C8A00E"/>
    <w:lvl w:ilvl="0">
      <w:start w:val="1"/>
      <w:numFmt w:val="bullet"/>
      <w:pStyle w:val="5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5" w15:restartNumberingAfterBreak="0">
    <w:nsid w:val="FFFFFF81"/>
    <w:multiLevelType w:val="singleLevel"/>
    <w:tmpl w:val="53E26EAC"/>
    <w:lvl w:ilvl="0">
      <w:start w:val="1"/>
      <w:numFmt w:val="bullet"/>
      <w:pStyle w:val="40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FFFFFF82"/>
    <w:multiLevelType w:val="singleLevel"/>
    <w:tmpl w:val="E5F4543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4758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00D6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72A2F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40F0"/>
    <w:multiLevelType w:val="hybridMultilevel"/>
    <w:tmpl w:val="028876BE"/>
    <w:lvl w:ilvl="0" w:tplc="992468DA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4FE46DB"/>
    <w:multiLevelType w:val="hybridMultilevel"/>
    <w:tmpl w:val="146A67B6"/>
    <w:lvl w:ilvl="0" w:tplc="3B6AD0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60"/>
        </w:tabs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0"/>
        </w:tabs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60"/>
        </w:tabs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0"/>
        </w:tabs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60"/>
        </w:tabs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60"/>
        </w:tabs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00"/>
      </w:pPr>
    </w:lvl>
  </w:abstractNum>
  <w:abstractNum w:abstractNumId="12" w15:restartNumberingAfterBreak="0">
    <w:nsid w:val="079B7F2A"/>
    <w:multiLevelType w:val="hybridMultilevel"/>
    <w:tmpl w:val="A48E539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09A0719B"/>
    <w:multiLevelType w:val="hybridMultilevel"/>
    <w:tmpl w:val="7A92B9CC"/>
    <w:lvl w:ilvl="0" w:tplc="C2445C72">
      <w:start w:val="1"/>
      <w:numFmt w:val="bullet"/>
      <w:pStyle w:val="BodyBull2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19146C3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2F678D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824ADD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8EEFD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A6A8135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FC4D2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052943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E2C8BE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DB76597"/>
    <w:multiLevelType w:val="hybridMultilevel"/>
    <w:tmpl w:val="78A4BDF8"/>
    <w:lvl w:ilvl="0" w:tplc="7D3860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11550D36"/>
    <w:multiLevelType w:val="hybridMultilevel"/>
    <w:tmpl w:val="E4B0B034"/>
    <w:lvl w:ilvl="0" w:tplc="4224CF9A">
      <w:start w:val="1"/>
      <w:numFmt w:val="bullet"/>
      <w:pStyle w:val="BodyBull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7402295"/>
    <w:multiLevelType w:val="multilevel"/>
    <w:tmpl w:val="803CFA40"/>
    <w:lvl w:ilvl="0">
      <w:start w:val="1"/>
      <w:numFmt w:val="decimal"/>
      <w:pStyle w:val="a1"/>
      <w:suff w:val="space"/>
      <w:lvlText w:val="별첨 #%1."/>
      <w:lvlJc w:val="left"/>
      <w:pPr>
        <w:ind w:left="1077" w:hanging="107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0" w:firstLine="0"/>
      </w:pPr>
      <w:rPr>
        <w:rFonts w:hint="eastAsia"/>
      </w:rPr>
    </w:lvl>
  </w:abstractNum>
  <w:abstractNum w:abstractNumId="17" w15:restartNumberingAfterBreak="0">
    <w:nsid w:val="18470CF5"/>
    <w:multiLevelType w:val="hybridMultilevel"/>
    <w:tmpl w:val="AF606F80"/>
    <w:lvl w:ilvl="0" w:tplc="36F825D4">
      <w:start w:val="1"/>
      <w:numFmt w:val="bullet"/>
      <w:lvlText w:val="-"/>
      <w:lvlJc w:val="left"/>
      <w:pPr>
        <w:tabs>
          <w:tab w:val="num" w:pos="1046"/>
        </w:tabs>
        <w:ind w:left="970" w:hanging="284"/>
      </w:pPr>
      <w:rPr>
        <w:rFonts w:ascii="Times New Roman" w:eastAsia="굴림체" w:hAnsi="Times New Roman" w:cs="Times New Roman" w:hint="default"/>
      </w:rPr>
    </w:lvl>
    <w:lvl w:ilvl="1" w:tplc="B52A8EB6">
      <w:start w:val="1"/>
      <w:numFmt w:val="bullet"/>
      <w:pStyle w:val="a2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828805FC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F967442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76E47A3A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84763812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7E8414FC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5D0E3A64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71DC8C36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29D1267"/>
    <w:multiLevelType w:val="hybridMultilevel"/>
    <w:tmpl w:val="72A21E18"/>
    <w:lvl w:ilvl="0" w:tplc="7F844AC2">
      <w:start w:val="1"/>
      <w:numFmt w:val="decimal"/>
      <w:pStyle w:val="BodyNum"/>
      <w:lvlText w:val="%1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1" w:tplc="7D2A5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EAB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A7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20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84A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C4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21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A45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0871DE"/>
    <w:multiLevelType w:val="hybridMultilevel"/>
    <w:tmpl w:val="9F3C2E52"/>
    <w:lvl w:ilvl="0" w:tplc="04090009">
      <w:start w:val="1"/>
      <w:numFmt w:val="bullet"/>
      <w:lvlText w:val=""/>
      <w:lvlJc w:val="left"/>
      <w:pPr>
        <w:ind w:left="10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20" w15:restartNumberingAfterBreak="0">
    <w:nsid w:val="33796483"/>
    <w:multiLevelType w:val="hybridMultilevel"/>
    <w:tmpl w:val="219A7BF8"/>
    <w:lvl w:ilvl="0" w:tplc="E110E3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4E16A13"/>
    <w:multiLevelType w:val="hybridMultilevel"/>
    <w:tmpl w:val="724EAAFC"/>
    <w:lvl w:ilvl="0" w:tplc="554E00BC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FF00B70"/>
    <w:multiLevelType w:val="hybridMultilevel"/>
    <w:tmpl w:val="4A368AC2"/>
    <w:lvl w:ilvl="0" w:tplc="F112FDC2">
      <w:start w:val="1"/>
      <w:numFmt w:val="bullet"/>
      <w:lvlText w:val=""/>
      <w:lvlJc w:val="left"/>
      <w:pPr>
        <w:tabs>
          <w:tab w:val="num" w:pos="890"/>
        </w:tabs>
        <w:ind w:left="890" w:hanging="40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290"/>
        </w:tabs>
        <w:ind w:left="1290" w:hanging="400"/>
      </w:pPr>
      <w:rPr>
        <w:rFonts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0"/>
        </w:tabs>
        <w:ind w:left="16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0"/>
        </w:tabs>
        <w:ind w:left="20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0"/>
        </w:tabs>
        <w:ind w:left="24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0"/>
        </w:tabs>
        <w:ind w:left="28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0"/>
        </w:tabs>
        <w:ind w:left="32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90"/>
        </w:tabs>
        <w:ind w:left="36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0"/>
        </w:tabs>
        <w:ind w:left="4090" w:hanging="400"/>
      </w:pPr>
      <w:rPr>
        <w:rFonts w:ascii="Wingdings" w:hAnsi="Wingdings" w:hint="default"/>
      </w:rPr>
    </w:lvl>
  </w:abstractNum>
  <w:abstractNum w:abstractNumId="23" w15:restartNumberingAfterBreak="0">
    <w:nsid w:val="40693B54"/>
    <w:multiLevelType w:val="singleLevel"/>
    <w:tmpl w:val="B43A982E"/>
    <w:lvl w:ilvl="0">
      <w:numFmt w:val="bullet"/>
      <w:pStyle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</w:abstractNum>
  <w:abstractNum w:abstractNumId="24" w15:restartNumberingAfterBreak="0">
    <w:nsid w:val="417B4334"/>
    <w:multiLevelType w:val="hybridMultilevel"/>
    <w:tmpl w:val="6142B3F8"/>
    <w:lvl w:ilvl="0" w:tplc="2B0824C8">
      <w:start w:val="1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403ABD"/>
    <w:multiLevelType w:val="hybridMultilevel"/>
    <w:tmpl w:val="4B428CCA"/>
    <w:lvl w:ilvl="0" w:tplc="04090009">
      <w:start w:val="1"/>
      <w:numFmt w:val="bullet"/>
      <w:lvlText w:val=""/>
      <w:lvlJc w:val="left"/>
      <w:pPr>
        <w:ind w:left="111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5" w:hanging="400"/>
      </w:pPr>
      <w:rPr>
        <w:rFonts w:ascii="Wingdings" w:hAnsi="Wingdings" w:hint="default"/>
      </w:rPr>
    </w:lvl>
  </w:abstractNum>
  <w:abstractNum w:abstractNumId="26" w15:restartNumberingAfterBreak="0">
    <w:nsid w:val="6DFC2F11"/>
    <w:multiLevelType w:val="hybridMultilevel"/>
    <w:tmpl w:val="A65462E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E3122BB"/>
    <w:multiLevelType w:val="multilevel"/>
    <w:tmpl w:val="D7DA4740"/>
    <w:lvl w:ilvl="0">
      <w:start w:val="1"/>
      <w:numFmt w:val="decimal"/>
      <w:pStyle w:val="-1"/>
      <w:suff w:val="space"/>
      <w:lvlText w:val="%1."/>
      <w:lvlJc w:val="left"/>
      <w:pPr>
        <w:ind w:left="340" w:hanging="340"/>
      </w:pPr>
      <w:rPr>
        <w:rFonts w:hint="eastAsia"/>
      </w:rPr>
    </w:lvl>
    <w:lvl w:ilvl="1">
      <w:start w:val="1"/>
      <w:numFmt w:val="decimal"/>
      <w:pStyle w:val="-11"/>
      <w:suff w:val="space"/>
      <w:lvlText w:val="%1.%2"/>
      <w:lvlJc w:val="left"/>
      <w:pPr>
        <w:ind w:left="437" w:hanging="437"/>
      </w:pPr>
      <w:rPr>
        <w:rFonts w:hint="eastAsia"/>
      </w:rPr>
    </w:lvl>
    <w:lvl w:ilvl="2">
      <w:start w:val="1"/>
      <w:numFmt w:val="decimal"/>
      <w:pStyle w:val="-111"/>
      <w:suff w:val="space"/>
      <w:lvlText w:val="%1.%2.%3"/>
      <w:lvlJc w:val="left"/>
      <w:pPr>
        <w:ind w:left="646" w:hanging="646"/>
      </w:pPr>
      <w:rPr>
        <w:rFonts w:hint="eastAsia"/>
      </w:rPr>
    </w:lvl>
    <w:lvl w:ilvl="3">
      <w:start w:val="1"/>
      <w:numFmt w:val="ganada"/>
      <w:pStyle w:val="-"/>
      <w:suff w:val="space"/>
      <w:lvlText w:val="[%4]"/>
      <w:lvlJc w:val="left"/>
      <w:pPr>
        <w:ind w:left="907" w:hanging="550"/>
      </w:pPr>
      <w:rPr>
        <w:rFonts w:hint="eastAsia"/>
      </w:rPr>
    </w:lvl>
    <w:lvl w:ilvl="4">
      <w:start w:val="1"/>
      <w:numFmt w:val="none"/>
      <w:pStyle w:val="-0"/>
      <w:suff w:val="nothing"/>
      <w:lvlText w:val=""/>
      <w:lvlJc w:val="left"/>
      <w:pPr>
        <w:ind w:left="1276" w:hanging="425"/>
      </w:pPr>
      <w:rPr>
        <w:rFonts w:hint="eastAsia"/>
      </w:rPr>
    </w:lvl>
    <w:lvl w:ilvl="5">
      <w:start w:val="1"/>
      <w:numFmt w:val="decimal"/>
      <w:pStyle w:val="-10"/>
      <w:suff w:val="space"/>
      <w:lvlText w:val="(%6)"/>
      <w:lvlJc w:val="left"/>
      <w:pPr>
        <w:ind w:left="1304" w:hanging="397"/>
      </w:pPr>
      <w:rPr>
        <w:rFonts w:hint="eastAsia"/>
      </w:rPr>
    </w:lvl>
    <w:lvl w:ilvl="6">
      <w:start w:val="1"/>
      <w:numFmt w:val="none"/>
      <w:pStyle w:val="-12"/>
      <w:suff w:val="nothing"/>
      <w:lvlText w:val=""/>
      <w:lvlJc w:val="left"/>
      <w:pPr>
        <w:ind w:left="1673" w:hanging="426"/>
      </w:pPr>
      <w:rPr>
        <w:rFonts w:hint="eastAsia"/>
      </w:rPr>
    </w:lvl>
    <w:lvl w:ilvl="7">
      <w:start w:val="1"/>
      <w:numFmt w:val="decimalEnclosedCircle"/>
      <w:pStyle w:val="-2"/>
      <w:suff w:val="space"/>
      <w:lvlText w:val="%8"/>
      <w:lvlJc w:val="left"/>
      <w:pPr>
        <w:ind w:left="1559" w:hanging="312"/>
      </w:pPr>
      <w:rPr>
        <w:rFonts w:hint="eastAsia"/>
      </w:rPr>
    </w:lvl>
    <w:lvl w:ilvl="8">
      <w:start w:val="1"/>
      <w:numFmt w:val="none"/>
      <w:pStyle w:val="-3"/>
      <w:suff w:val="nothing"/>
      <w:lvlText w:val=""/>
      <w:lvlJc w:val="left"/>
      <w:pPr>
        <w:ind w:left="1899" w:hanging="425"/>
      </w:pPr>
      <w:rPr>
        <w:rFonts w:hint="eastAsia"/>
      </w:rPr>
    </w:lvl>
  </w:abstractNum>
  <w:abstractNum w:abstractNumId="28" w15:restartNumberingAfterBreak="0">
    <w:nsid w:val="737114B4"/>
    <w:multiLevelType w:val="hybridMultilevel"/>
    <w:tmpl w:val="7D3ABEEE"/>
    <w:lvl w:ilvl="0" w:tplc="04090001">
      <w:start w:val="1"/>
      <w:numFmt w:val="bullet"/>
      <w:lvlText w:val="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pStyle w:val="1"/>
      <w:lvlText w:val="☞"/>
      <w:lvlJc w:val="left"/>
      <w:pPr>
        <w:tabs>
          <w:tab w:val="num" w:pos="397"/>
        </w:tabs>
        <w:ind w:left="397" w:hanging="397"/>
      </w:pPr>
      <w:rPr>
        <w:rFonts w:ascii="굴림" w:eastAsia="굴림" w:hAnsi="Wingdings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646AC0"/>
    <w:multiLevelType w:val="hybridMultilevel"/>
    <w:tmpl w:val="2698D78E"/>
    <w:lvl w:ilvl="0" w:tplc="A8FA0C24">
      <w:numFmt w:val="bullet"/>
      <w:lvlText w:val=""/>
      <w:lvlJc w:val="left"/>
      <w:pPr>
        <w:ind w:left="760" w:hanging="360"/>
      </w:pPr>
      <w:rPr>
        <w:rFonts w:ascii="Wingdings" w:eastAsia="돋움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CB9213F"/>
    <w:multiLevelType w:val="multilevel"/>
    <w:tmpl w:val="2876BB5C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ascii="Arial" w:eastAsia="HY견고딕" w:hAnsi="Arial" w:hint="default"/>
        <w:b/>
        <w:i w:val="0"/>
        <w:sz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567"/>
        </w:tabs>
        <w:ind w:left="567" w:hanging="567"/>
      </w:pPr>
      <w:rPr>
        <w:rFonts w:ascii="Arial" w:eastAsia="HY견고딕" w:hAnsi="Arial" w:hint="default"/>
        <w:b/>
        <w:i w:val="0"/>
        <w:sz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425" w:hanging="425"/>
      </w:pPr>
      <w:rPr>
        <w:rFonts w:ascii="Arial" w:eastAsia="HY견고딕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080"/>
        </w:tabs>
        <w:ind w:left="425" w:hanging="425"/>
      </w:pPr>
      <w:rPr>
        <w:rFonts w:ascii="Arial" w:eastAsia="HY견고딕" w:hAnsi="Arial" w:hint="default"/>
        <w:sz w:val="20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0"/>
        </w:tabs>
        <w:ind w:left="3600" w:hanging="3600"/>
      </w:pPr>
      <w:rPr>
        <w:rFonts w:ascii="Arial" w:eastAsia="HY견고딕" w:hAnsi="Arial" w:hint="default"/>
        <w:sz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  <w:rPr>
        <w:rFonts w:hint="eastAsia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eastAsia"/>
      </w:rPr>
    </w:lvl>
  </w:abstractNum>
  <w:num w:numId="1" w16cid:durableId="92634848">
    <w:abstractNumId w:val="28"/>
  </w:num>
  <w:num w:numId="2" w16cid:durableId="2121142613">
    <w:abstractNumId w:val="23"/>
  </w:num>
  <w:num w:numId="3" w16cid:durableId="2003309214">
    <w:abstractNumId w:val="9"/>
  </w:num>
  <w:num w:numId="4" w16cid:durableId="325868246">
    <w:abstractNumId w:val="7"/>
  </w:num>
  <w:num w:numId="5" w16cid:durableId="947658856">
    <w:abstractNumId w:val="6"/>
  </w:num>
  <w:num w:numId="6" w16cid:durableId="1386294559">
    <w:abstractNumId w:val="5"/>
  </w:num>
  <w:num w:numId="7" w16cid:durableId="1634604029">
    <w:abstractNumId w:val="4"/>
  </w:num>
  <w:num w:numId="8" w16cid:durableId="722406694">
    <w:abstractNumId w:val="8"/>
  </w:num>
  <w:num w:numId="9" w16cid:durableId="1794520662">
    <w:abstractNumId w:val="3"/>
  </w:num>
  <w:num w:numId="10" w16cid:durableId="2113209664">
    <w:abstractNumId w:val="30"/>
  </w:num>
  <w:num w:numId="11" w16cid:durableId="497353330">
    <w:abstractNumId w:val="18"/>
  </w:num>
  <w:num w:numId="12" w16cid:durableId="1575046155">
    <w:abstractNumId w:val="2"/>
  </w:num>
  <w:num w:numId="13" w16cid:durableId="923799280">
    <w:abstractNumId w:val="1"/>
  </w:num>
  <w:num w:numId="14" w16cid:durableId="2001960821">
    <w:abstractNumId w:val="0"/>
  </w:num>
  <w:num w:numId="15" w16cid:durableId="1566211840">
    <w:abstractNumId w:val="15"/>
  </w:num>
  <w:num w:numId="16" w16cid:durableId="1684478772">
    <w:abstractNumId w:val="13"/>
  </w:num>
  <w:num w:numId="17" w16cid:durableId="1988319954">
    <w:abstractNumId w:val="17"/>
  </w:num>
  <w:num w:numId="18" w16cid:durableId="1432123380">
    <w:abstractNumId w:val="16"/>
  </w:num>
  <w:num w:numId="19" w16cid:durableId="2112243623">
    <w:abstractNumId w:val="27"/>
  </w:num>
  <w:num w:numId="20" w16cid:durableId="1262879278">
    <w:abstractNumId w:val="22"/>
  </w:num>
  <w:num w:numId="21" w16cid:durableId="1817409330">
    <w:abstractNumId w:val="24"/>
  </w:num>
  <w:num w:numId="22" w16cid:durableId="55252065">
    <w:abstractNumId w:val="21"/>
  </w:num>
  <w:num w:numId="23" w16cid:durableId="347412700">
    <w:abstractNumId w:val="10"/>
  </w:num>
  <w:num w:numId="24" w16cid:durableId="268053120">
    <w:abstractNumId w:val="26"/>
  </w:num>
  <w:num w:numId="25" w16cid:durableId="2001079871">
    <w:abstractNumId w:val="14"/>
  </w:num>
  <w:num w:numId="26" w16cid:durableId="1122721971">
    <w:abstractNumId w:val="20"/>
  </w:num>
  <w:num w:numId="27" w16cid:durableId="523443536">
    <w:abstractNumId w:val="11"/>
  </w:num>
  <w:num w:numId="28" w16cid:durableId="2089689067">
    <w:abstractNumId w:val="29"/>
  </w:num>
  <w:num w:numId="29" w16cid:durableId="1812209660">
    <w:abstractNumId w:val="12"/>
  </w:num>
  <w:num w:numId="30" w16cid:durableId="1358194621">
    <w:abstractNumId w:val="25"/>
  </w:num>
  <w:num w:numId="31" w16cid:durableId="15480580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B4"/>
    <w:rsid w:val="000009A2"/>
    <w:rsid w:val="00002440"/>
    <w:rsid w:val="000035F6"/>
    <w:rsid w:val="00004910"/>
    <w:rsid w:val="0001076A"/>
    <w:rsid w:val="00013E7E"/>
    <w:rsid w:val="00014152"/>
    <w:rsid w:val="000206A7"/>
    <w:rsid w:val="00021A11"/>
    <w:rsid w:val="00024331"/>
    <w:rsid w:val="00036174"/>
    <w:rsid w:val="00047BD9"/>
    <w:rsid w:val="00050C55"/>
    <w:rsid w:val="00057F80"/>
    <w:rsid w:val="000623D7"/>
    <w:rsid w:val="0006664E"/>
    <w:rsid w:val="00066D56"/>
    <w:rsid w:val="00070832"/>
    <w:rsid w:val="00074A40"/>
    <w:rsid w:val="00075EA3"/>
    <w:rsid w:val="00077F91"/>
    <w:rsid w:val="00083D87"/>
    <w:rsid w:val="000923EB"/>
    <w:rsid w:val="0009375F"/>
    <w:rsid w:val="00094D32"/>
    <w:rsid w:val="0009652D"/>
    <w:rsid w:val="000A44CE"/>
    <w:rsid w:val="000A50D8"/>
    <w:rsid w:val="000C1B6B"/>
    <w:rsid w:val="000C1CFC"/>
    <w:rsid w:val="000D1A24"/>
    <w:rsid w:val="000E0947"/>
    <w:rsid w:val="000E3006"/>
    <w:rsid w:val="000F3DA7"/>
    <w:rsid w:val="0011044A"/>
    <w:rsid w:val="00111B8F"/>
    <w:rsid w:val="00112539"/>
    <w:rsid w:val="00115B6D"/>
    <w:rsid w:val="00116641"/>
    <w:rsid w:val="00123512"/>
    <w:rsid w:val="00135E98"/>
    <w:rsid w:val="0013747C"/>
    <w:rsid w:val="0016295B"/>
    <w:rsid w:val="0017417E"/>
    <w:rsid w:val="0017436D"/>
    <w:rsid w:val="00175A76"/>
    <w:rsid w:val="00182DA4"/>
    <w:rsid w:val="00186FE1"/>
    <w:rsid w:val="0018765D"/>
    <w:rsid w:val="0019059F"/>
    <w:rsid w:val="00191ED1"/>
    <w:rsid w:val="0019286B"/>
    <w:rsid w:val="00193E20"/>
    <w:rsid w:val="001957EC"/>
    <w:rsid w:val="001A2FD7"/>
    <w:rsid w:val="001A6911"/>
    <w:rsid w:val="001A6D6D"/>
    <w:rsid w:val="001B06CA"/>
    <w:rsid w:val="001B0731"/>
    <w:rsid w:val="001B3445"/>
    <w:rsid w:val="001B4EE9"/>
    <w:rsid w:val="001C517D"/>
    <w:rsid w:val="001C7585"/>
    <w:rsid w:val="001D0C2A"/>
    <w:rsid w:val="001D2771"/>
    <w:rsid w:val="001D2D53"/>
    <w:rsid w:val="001D6ED1"/>
    <w:rsid w:val="001D6FAC"/>
    <w:rsid w:val="001E045E"/>
    <w:rsid w:val="001E2786"/>
    <w:rsid w:val="001E696C"/>
    <w:rsid w:val="001F067C"/>
    <w:rsid w:val="001F2F68"/>
    <w:rsid w:val="001F38CA"/>
    <w:rsid w:val="001F3F36"/>
    <w:rsid w:val="001F647A"/>
    <w:rsid w:val="00203677"/>
    <w:rsid w:val="00207008"/>
    <w:rsid w:val="00214DB7"/>
    <w:rsid w:val="0021773F"/>
    <w:rsid w:val="00224402"/>
    <w:rsid w:val="00226218"/>
    <w:rsid w:val="00231687"/>
    <w:rsid w:val="00232C40"/>
    <w:rsid w:val="002332E9"/>
    <w:rsid w:val="00242552"/>
    <w:rsid w:val="00242D16"/>
    <w:rsid w:val="00243151"/>
    <w:rsid w:val="00250ED2"/>
    <w:rsid w:val="00251BD4"/>
    <w:rsid w:val="0025244D"/>
    <w:rsid w:val="002530B3"/>
    <w:rsid w:val="00264DC2"/>
    <w:rsid w:val="002668A2"/>
    <w:rsid w:val="0026752A"/>
    <w:rsid w:val="00270F98"/>
    <w:rsid w:val="00272511"/>
    <w:rsid w:val="00274907"/>
    <w:rsid w:val="002807C6"/>
    <w:rsid w:val="00281AF9"/>
    <w:rsid w:val="002870BD"/>
    <w:rsid w:val="00293A01"/>
    <w:rsid w:val="00293C9C"/>
    <w:rsid w:val="002A205F"/>
    <w:rsid w:val="002A6979"/>
    <w:rsid w:val="002B17FC"/>
    <w:rsid w:val="002B5F2E"/>
    <w:rsid w:val="002C17DB"/>
    <w:rsid w:val="002D017F"/>
    <w:rsid w:val="002D070A"/>
    <w:rsid w:val="002D4CA4"/>
    <w:rsid w:val="002D648B"/>
    <w:rsid w:val="002D75CE"/>
    <w:rsid w:val="002E013F"/>
    <w:rsid w:val="002F4F6D"/>
    <w:rsid w:val="002F671B"/>
    <w:rsid w:val="003005A5"/>
    <w:rsid w:val="0030498E"/>
    <w:rsid w:val="003121C4"/>
    <w:rsid w:val="00313FBC"/>
    <w:rsid w:val="0031713C"/>
    <w:rsid w:val="00317158"/>
    <w:rsid w:val="003173EC"/>
    <w:rsid w:val="003200A8"/>
    <w:rsid w:val="00320B26"/>
    <w:rsid w:val="00324B27"/>
    <w:rsid w:val="00325953"/>
    <w:rsid w:val="0033543A"/>
    <w:rsid w:val="00335A0E"/>
    <w:rsid w:val="003470C7"/>
    <w:rsid w:val="00347B17"/>
    <w:rsid w:val="0035030E"/>
    <w:rsid w:val="0035586B"/>
    <w:rsid w:val="003613FF"/>
    <w:rsid w:val="003621C4"/>
    <w:rsid w:val="00362B91"/>
    <w:rsid w:val="00363C20"/>
    <w:rsid w:val="0036586D"/>
    <w:rsid w:val="00371C7B"/>
    <w:rsid w:val="00371FD5"/>
    <w:rsid w:val="003932CB"/>
    <w:rsid w:val="00395453"/>
    <w:rsid w:val="003B5EC3"/>
    <w:rsid w:val="003B7767"/>
    <w:rsid w:val="003B7EA7"/>
    <w:rsid w:val="003C090C"/>
    <w:rsid w:val="003C0CC9"/>
    <w:rsid w:val="003C46B2"/>
    <w:rsid w:val="003D454B"/>
    <w:rsid w:val="003D7D26"/>
    <w:rsid w:val="003E164B"/>
    <w:rsid w:val="003E690E"/>
    <w:rsid w:val="003F01D8"/>
    <w:rsid w:val="003F42A4"/>
    <w:rsid w:val="003F4987"/>
    <w:rsid w:val="004070DC"/>
    <w:rsid w:val="00407521"/>
    <w:rsid w:val="00407DAC"/>
    <w:rsid w:val="00410E96"/>
    <w:rsid w:val="004171CF"/>
    <w:rsid w:val="00417A22"/>
    <w:rsid w:val="00422E92"/>
    <w:rsid w:val="00425738"/>
    <w:rsid w:val="00430F6C"/>
    <w:rsid w:val="0043345E"/>
    <w:rsid w:val="00440353"/>
    <w:rsid w:val="004425CF"/>
    <w:rsid w:val="004438DE"/>
    <w:rsid w:val="004448B7"/>
    <w:rsid w:val="00456F12"/>
    <w:rsid w:val="00466C47"/>
    <w:rsid w:val="004712A4"/>
    <w:rsid w:val="00471C29"/>
    <w:rsid w:val="004868FA"/>
    <w:rsid w:val="00491493"/>
    <w:rsid w:val="00496A2B"/>
    <w:rsid w:val="00497457"/>
    <w:rsid w:val="004A1B39"/>
    <w:rsid w:val="004A6248"/>
    <w:rsid w:val="004A6285"/>
    <w:rsid w:val="004B3271"/>
    <w:rsid w:val="004B5FF2"/>
    <w:rsid w:val="004B788A"/>
    <w:rsid w:val="004C03BE"/>
    <w:rsid w:val="004C633D"/>
    <w:rsid w:val="004D2372"/>
    <w:rsid w:val="004D4710"/>
    <w:rsid w:val="004E291B"/>
    <w:rsid w:val="004E3755"/>
    <w:rsid w:val="004E5086"/>
    <w:rsid w:val="004E5835"/>
    <w:rsid w:val="004E64C0"/>
    <w:rsid w:val="004E651A"/>
    <w:rsid w:val="004F37DA"/>
    <w:rsid w:val="004F3E86"/>
    <w:rsid w:val="004F4727"/>
    <w:rsid w:val="004F6ADF"/>
    <w:rsid w:val="00503AA6"/>
    <w:rsid w:val="00506984"/>
    <w:rsid w:val="00511FC7"/>
    <w:rsid w:val="00513029"/>
    <w:rsid w:val="00513CC2"/>
    <w:rsid w:val="00515C81"/>
    <w:rsid w:val="00521E9D"/>
    <w:rsid w:val="00527D5F"/>
    <w:rsid w:val="00543454"/>
    <w:rsid w:val="00544EAC"/>
    <w:rsid w:val="00547CD0"/>
    <w:rsid w:val="00555B58"/>
    <w:rsid w:val="00556115"/>
    <w:rsid w:val="00556C54"/>
    <w:rsid w:val="005647C6"/>
    <w:rsid w:val="00570026"/>
    <w:rsid w:val="00570611"/>
    <w:rsid w:val="005725C2"/>
    <w:rsid w:val="0058157B"/>
    <w:rsid w:val="00585939"/>
    <w:rsid w:val="0059728C"/>
    <w:rsid w:val="00597EE0"/>
    <w:rsid w:val="005A6ED5"/>
    <w:rsid w:val="005B06C8"/>
    <w:rsid w:val="005B1963"/>
    <w:rsid w:val="005B2790"/>
    <w:rsid w:val="005B5380"/>
    <w:rsid w:val="005C12E8"/>
    <w:rsid w:val="005C1A8B"/>
    <w:rsid w:val="005C2341"/>
    <w:rsid w:val="005C2B61"/>
    <w:rsid w:val="005C5C34"/>
    <w:rsid w:val="005C6912"/>
    <w:rsid w:val="005D0F05"/>
    <w:rsid w:val="005D25CA"/>
    <w:rsid w:val="005D45AA"/>
    <w:rsid w:val="005E2DE6"/>
    <w:rsid w:val="005E3F0A"/>
    <w:rsid w:val="005E40AF"/>
    <w:rsid w:val="005E5D41"/>
    <w:rsid w:val="005F2FD1"/>
    <w:rsid w:val="0060174C"/>
    <w:rsid w:val="00604D9C"/>
    <w:rsid w:val="006127BF"/>
    <w:rsid w:val="00621E95"/>
    <w:rsid w:val="00624CA2"/>
    <w:rsid w:val="00630D16"/>
    <w:rsid w:val="00631BB6"/>
    <w:rsid w:val="00633689"/>
    <w:rsid w:val="0064236B"/>
    <w:rsid w:val="00643827"/>
    <w:rsid w:val="006549E7"/>
    <w:rsid w:val="00662C58"/>
    <w:rsid w:val="00664527"/>
    <w:rsid w:val="00664995"/>
    <w:rsid w:val="00664F4C"/>
    <w:rsid w:val="00671083"/>
    <w:rsid w:val="00681894"/>
    <w:rsid w:val="006823D6"/>
    <w:rsid w:val="006842CE"/>
    <w:rsid w:val="0069213C"/>
    <w:rsid w:val="0069761C"/>
    <w:rsid w:val="006A4AFE"/>
    <w:rsid w:val="006B080B"/>
    <w:rsid w:val="006B17F1"/>
    <w:rsid w:val="006B3073"/>
    <w:rsid w:val="006B4207"/>
    <w:rsid w:val="006C2E5F"/>
    <w:rsid w:val="006C4D42"/>
    <w:rsid w:val="006C6E7B"/>
    <w:rsid w:val="006C72E3"/>
    <w:rsid w:val="006D606D"/>
    <w:rsid w:val="006D7CA6"/>
    <w:rsid w:val="006E22FB"/>
    <w:rsid w:val="006E7DBB"/>
    <w:rsid w:val="006F3EBB"/>
    <w:rsid w:val="006F796E"/>
    <w:rsid w:val="00702E3C"/>
    <w:rsid w:val="00703254"/>
    <w:rsid w:val="00704EA7"/>
    <w:rsid w:val="007066EC"/>
    <w:rsid w:val="007070F0"/>
    <w:rsid w:val="007119A4"/>
    <w:rsid w:val="0071531E"/>
    <w:rsid w:val="00715B7E"/>
    <w:rsid w:val="0071612E"/>
    <w:rsid w:val="007228BD"/>
    <w:rsid w:val="00722DAB"/>
    <w:rsid w:val="0072310B"/>
    <w:rsid w:val="00723E2F"/>
    <w:rsid w:val="00730661"/>
    <w:rsid w:val="00737096"/>
    <w:rsid w:val="007417D6"/>
    <w:rsid w:val="00745566"/>
    <w:rsid w:val="00750597"/>
    <w:rsid w:val="0076058F"/>
    <w:rsid w:val="00770DB3"/>
    <w:rsid w:val="00774FB2"/>
    <w:rsid w:val="00782E4A"/>
    <w:rsid w:val="00786B5B"/>
    <w:rsid w:val="00795076"/>
    <w:rsid w:val="00796932"/>
    <w:rsid w:val="007C1451"/>
    <w:rsid w:val="007C3617"/>
    <w:rsid w:val="007C548A"/>
    <w:rsid w:val="007C63D7"/>
    <w:rsid w:val="007E0A90"/>
    <w:rsid w:val="007E595F"/>
    <w:rsid w:val="007E6203"/>
    <w:rsid w:val="007E68AF"/>
    <w:rsid w:val="007F5F93"/>
    <w:rsid w:val="00800C4B"/>
    <w:rsid w:val="00801E9E"/>
    <w:rsid w:val="00804C82"/>
    <w:rsid w:val="00806478"/>
    <w:rsid w:val="00812DCA"/>
    <w:rsid w:val="00816CA6"/>
    <w:rsid w:val="008203B0"/>
    <w:rsid w:val="00823C6F"/>
    <w:rsid w:val="0082456E"/>
    <w:rsid w:val="00827734"/>
    <w:rsid w:val="00832EC8"/>
    <w:rsid w:val="00833FD4"/>
    <w:rsid w:val="008360F9"/>
    <w:rsid w:val="0083679C"/>
    <w:rsid w:val="00837BD9"/>
    <w:rsid w:val="00842301"/>
    <w:rsid w:val="00847455"/>
    <w:rsid w:val="00850297"/>
    <w:rsid w:val="00852DC9"/>
    <w:rsid w:val="008530CD"/>
    <w:rsid w:val="00857B47"/>
    <w:rsid w:val="008607CF"/>
    <w:rsid w:val="0086419D"/>
    <w:rsid w:val="008655A1"/>
    <w:rsid w:val="008739C7"/>
    <w:rsid w:val="00873E8E"/>
    <w:rsid w:val="00874C9B"/>
    <w:rsid w:val="008810E1"/>
    <w:rsid w:val="008813B8"/>
    <w:rsid w:val="00881DFA"/>
    <w:rsid w:val="00882FCD"/>
    <w:rsid w:val="00884783"/>
    <w:rsid w:val="008934D9"/>
    <w:rsid w:val="008A23D3"/>
    <w:rsid w:val="008A6D4C"/>
    <w:rsid w:val="008B0ACB"/>
    <w:rsid w:val="008B1258"/>
    <w:rsid w:val="008C273A"/>
    <w:rsid w:val="008C33CE"/>
    <w:rsid w:val="008C706C"/>
    <w:rsid w:val="008E3599"/>
    <w:rsid w:val="008E5D29"/>
    <w:rsid w:val="008E6B2F"/>
    <w:rsid w:val="008E7BA2"/>
    <w:rsid w:val="008F51BB"/>
    <w:rsid w:val="008F5820"/>
    <w:rsid w:val="00915F7F"/>
    <w:rsid w:val="0091613F"/>
    <w:rsid w:val="00917C18"/>
    <w:rsid w:val="009253AB"/>
    <w:rsid w:val="00925E7A"/>
    <w:rsid w:val="00926458"/>
    <w:rsid w:val="00931088"/>
    <w:rsid w:val="00932571"/>
    <w:rsid w:val="009439D1"/>
    <w:rsid w:val="00944515"/>
    <w:rsid w:val="00950549"/>
    <w:rsid w:val="00950E45"/>
    <w:rsid w:val="00961A98"/>
    <w:rsid w:val="00966E72"/>
    <w:rsid w:val="00970390"/>
    <w:rsid w:val="00970F23"/>
    <w:rsid w:val="0097117B"/>
    <w:rsid w:val="00971438"/>
    <w:rsid w:val="00974F10"/>
    <w:rsid w:val="0097620E"/>
    <w:rsid w:val="009930D5"/>
    <w:rsid w:val="00993C66"/>
    <w:rsid w:val="009940B8"/>
    <w:rsid w:val="009A1D03"/>
    <w:rsid w:val="009A61F1"/>
    <w:rsid w:val="009A7F17"/>
    <w:rsid w:val="009B0C56"/>
    <w:rsid w:val="009B0D41"/>
    <w:rsid w:val="009B2287"/>
    <w:rsid w:val="009C5452"/>
    <w:rsid w:val="009D7196"/>
    <w:rsid w:val="009E2CF9"/>
    <w:rsid w:val="009E69C9"/>
    <w:rsid w:val="009E79D6"/>
    <w:rsid w:val="009F0041"/>
    <w:rsid w:val="009F28ED"/>
    <w:rsid w:val="009F3007"/>
    <w:rsid w:val="009F3E5F"/>
    <w:rsid w:val="009F6467"/>
    <w:rsid w:val="009F6C6E"/>
    <w:rsid w:val="00A00094"/>
    <w:rsid w:val="00A01B0A"/>
    <w:rsid w:val="00A036BD"/>
    <w:rsid w:val="00A04191"/>
    <w:rsid w:val="00A068B6"/>
    <w:rsid w:val="00A14949"/>
    <w:rsid w:val="00A2597A"/>
    <w:rsid w:val="00A25B4D"/>
    <w:rsid w:val="00A304E7"/>
    <w:rsid w:val="00A311C7"/>
    <w:rsid w:val="00A35270"/>
    <w:rsid w:val="00A41472"/>
    <w:rsid w:val="00A41FA0"/>
    <w:rsid w:val="00A42CF7"/>
    <w:rsid w:val="00A42D84"/>
    <w:rsid w:val="00A4307B"/>
    <w:rsid w:val="00A46B35"/>
    <w:rsid w:val="00A4728C"/>
    <w:rsid w:val="00A474C8"/>
    <w:rsid w:val="00A56A1B"/>
    <w:rsid w:val="00A57C5B"/>
    <w:rsid w:val="00A63CF6"/>
    <w:rsid w:val="00A708E0"/>
    <w:rsid w:val="00A803D6"/>
    <w:rsid w:val="00A8496C"/>
    <w:rsid w:val="00A86E85"/>
    <w:rsid w:val="00A9035C"/>
    <w:rsid w:val="00A913F8"/>
    <w:rsid w:val="00A92310"/>
    <w:rsid w:val="00A92D8E"/>
    <w:rsid w:val="00A92DD9"/>
    <w:rsid w:val="00A92FB1"/>
    <w:rsid w:val="00A9540E"/>
    <w:rsid w:val="00A97646"/>
    <w:rsid w:val="00AA338B"/>
    <w:rsid w:val="00AA691C"/>
    <w:rsid w:val="00AA696F"/>
    <w:rsid w:val="00AB3493"/>
    <w:rsid w:val="00AC1B85"/>
    <w:rsid w:val="00AD0090"/>
    <w:rsid w:val="00AD0730"/>
    <w:rsid w:val="00AD42B6"/>
    <w:rsid w:val="00AD6CC2"/>
    <w:rsid w:val="00AD7929"/>
    <w:rsid w:val="00AE2403"/>
    <w:rsid w:val="00AF1B49"/>
    <w:rsid w:val="00B044DB"/>
    <w:rsid w:val="00B049C2"/>
    <w:rsid w:val="00B053E1"/>
    <w:rsid w:val="00B065AB"/>
    <w:rsid w:val="00B14ACB"/>
    <w:rsid w:val="00B15205"/>
    <w:rsid w:val="00B15C91"/>
    <w:rsid w:val="00B20B26"/>
    <w:rsid w:val="00B21AA1"/>
    <w:rsid w:val="00B25869"/>
    <w:rsid w:val="00B35BBB"/>
    <w:rsid w:val="00B369F1"/>
    <w:rsid w:val="00B411A7"/>
    <w:rsid w:val="00B43AFB"/>
    <w:rsid w:val="00B451A1"/>
    <w:rsid w:val="00B46F59"/>
    <w:rsid w:val="00B601A6"/>
    <w:rsid w:val="00B73391"/>
    <w:rsid w:val="00B75D25"/>
    <w:rsid w:val="00B76DCE"/>
    <w:rsid w:val="00B77FC9"/>
    <w:rsid w:val="00B81AB1"/>
    <w:rsid w:val="00B82B11"/>
    <w:rsid w:val="00BA06E8"/>
    <w:rsid w:val="00BA3847"/>
    <w:rsid w:val="00BB0C54"/>
    <w:rsid w:val="00BB4255"/>
    <w:rsid w:val="00BC36A0"/>
    <w:rsid w:val="00BC41AF"/>
    <w:rsid w:val="00BC480D"/>
    <w:rsid w:val="00BC7BCE"/>
    <w:rsid w:val="00BD3587"/>
    <w:rsid w:val="00BD5F28"/>
    <w:rsid w:val="00BE053E"/>
    <w:rsid w:val="00BE1FF1"/>
    <w:rsid w:val="00BE6FED"/>
    <w:rsid w:val="00BF00B5"/>
    <w:rsid w:val="00BF1D54"/>
    <w:rsid w:val="00BF5084"/>
    <w:rsid w:val="00BF60D4"/>
    <w:rsid w:val="00C05968"/>
    <w:rsid w:val="00C0683E"/>
    <w:rsid w:val="00C06D6C"/>
    <w:rsid w:val="00C11C23"/>
    <w:rsid w:val="00C1305C"/>
    <w:rsid w:val="00C16711"/>
    <w:rsid w:val="00C55B3D"/>
    <w:rsid w:val="00C57A11"/>
    <w:rsid w:val="00C66818"/>
    <w:rsid w:val="00C70490"/>
    <w:rsid w:val="00C774C9"/>
    <w:rsid w:val="00C77AD1"/>
    <w:rsid w:val="00C827A1"/>
    <w:rsid w:val="00C83532"/>
    <w:rsid w:val="00C86F65"/>
    <w:rsid w:val="00C8780F"/>
    <w:rsid w:val="00C905A5"/>
    <w:rsid w:val="00C9116A"/>
    <w:rsid w:val="00C93A7A"/>
    <w:rsid w:val="00C9453A"/>
    <w:rsid w:val="00C95A47"/>
    <w:rsid w:val="00CA6AC9"/>
    <w:rsid w:val="00CB59F3"/>
    <w:rsid w:val="00CC2448"/>
    <w:rsid w:val="00CC6046"/>
    <w:rsid w:val="00CC6FA0"/>
    <w:rsid w:val="00CD4F0A"/>
    <w:rsid w:val="00CD7D90"/>
    <w:rsid w:val="00CD7EBC"/>
    <w:rsid w:val="00CF0DEF"/>
    <w:rsid w:val="00CF3A7F"/>
    <w:rsid w:val="00CF6152"/>
    <w:rsid w:val="00CF65E1"/>
    <w:rsid w:val="00CF69B8"/>
    <w:rsid w:val="00CF6A03"/>
    <w:rsid w:val="00CF7909"/>
    <w:rsid w:val="00D033E2"/>
    <w:rsid w:val="00D0445B"/>
    <w:rsid w:val="00D06740"/>
    <w:rsid w:val="00D10A50"/>
    <w:rsid w:val="00D152AC"/>
    <w:rsid w:val="00D171A1"/>
    <w:rsid w:val="00D174B4"/>
    <w:rsid w:val="00D20034"/>
    <w:rsid w:val="00D206BA"/>
    <w:rsid w:val="00D22367"/>
    <w:rsid w:val="00D27468"/>
    <w:rsid w:val="00D3236D"/>
    <w:rsid w:val="00D3372E"/>
    <w:rsid w:val="00D3461A"/>
    <w:rsid w:val="00D41018"/>
    <w:rsid w:val="00D41C4F"/>
    <w:rsid w:val="00D423CB"/>
    <w:rsid w:val="00D462ED"/>
    <w:rsid w:val="00D6036A"/>
    <w:rsid w:val="00D61B64"/>
    <w:rsid w:val="00D65296"/>
    <w:rsid w:val="00D74108"/>
    <w:rsid w:val="00D74557"/>
    <w:rsid w:val="00D8021B"/>
    <w:rsid w:val="00D8177E"/>
    <w:rsid w:val="00D8193B"/>
    <w:rsid w:val="00D83E5F"/>
    <w:rsid w:val="00D849D0"/>
    <w:rsid w:val="00D8569F"/>
    <w:rsid w:val="00D86EA6"/>
    <w:rsid w:val="00D907E8"/>
    <w:rsid w:val="00D90CA7"/>
    <w:rsid w:val="00DA225E"/>
    <w:rsid w:val="00DA46D4"/>
    <w:rsid w:val="00DA5652"/>
    <w:rsid w:val="00DA6AB8"/>
    <w:rsid w:val="00DA7435"/>
    <w:rsid w:val="00DB503A"/>
    <w:rsid w:val="00DB5B1A"/>
    <w:rsid w:val="00DB6BD8"/>
    <w:rsid w:val="00DC173E"/>
    <w:rsid w:val="00DC6422"/>
    <w:rsid w:val="00DD36C7"/>
    <w:rsid w:val="00DD39B4"/>
    <w:rsid w:val="00DD7B69"/>
    <w:rsid w:val="00DE109C"/>
    <w:rsid w:val="00DE42D4"/>
    <w:rsid w:val="00E006BC"/>
    <w:rsid w:val="00E00CFE"/>
    <w:rsid w:val="00E01D2D"/>
    <w:rsid w:val="00E03D47"/>
    <w:rsid w:val="00E103B0"/>
    <w:rsid w:val="00E12A26"/>
    <w:rsid w:val="00E240B3"/>
    <w:rsid w:val="00E35E89"/>
    <w:rsid w:val="00E52362"/>
    <w:rsid w:val="00E539B7"/>
    <w:rsid w:val="00E54978"/>
    <w:rsid w:val="00E552DA"/>
    <w:rsid w:val="00E55B72"/>
    <w:rsid w:val="00E5617A"/>
    <w:rsid w:val="00E56AF0"/>
    <w:rsid w:val="00E57446"/>
    <w:rsid w:val="00E57B5F"/>
    <w:rsid w:val="00E70D6E"/>
    <w:rsid w:val="00E7382E"/>
    <w:rsid w:val="00E73EC0"/>
    <w:rsid w:val="00E75025"/>
    <w:rsid w:val="00E75602"/>
    <w:rsid w:val="00E84A6E"/>
    <w:rsid w:val="00E86A34"/>
    <w:rsid w:val="00E908F5"/>
    <w:rsid w:val="00E927FC"/>
    <w:rsid w:val="00E95887"/>
    <w:rsid w:val="00EA0ABA"/>
    <w:rsid w:val="00EA1960"/>
    <w:rsid w:val="00EA4813"/>
    <w:rsid w:val="00EA4EF9"/>
    <w:rsid w:val="00EC7C38"/>
    <w:rsid w:val="00ED1B6C"/>
    <w:rsid w:val="00ED2432"/>
    <w:rsid w:val="00ED7AE7"/>
    <w:rsid w:val="00EE54DB"/>
    <w:rsid w:val="00EE5D9F"/>
    <w:rsid w:val="00EE6C06"/>
    <w:rsid w:val="00EF0DDD"/>
    <w:rsid w:val="00F15296"/>
    <w:rsid w:val="00F1625C"/>
    <w:rsid w:val="00F163ED"/>
    <w:rsid w:val="00F202AC"/>
    <w:rsid w:val="00F20991"/>
    <w:rsid w:val="00F2592F"/>
    <w:rsid w:val="00F41839"/>
    <w:rsid w:val="00F43B64"/>
    <w:rsid w:val="00F51C25"/>
    <w:rsid w:val="00F5247A"/>
    <w:rsid w:val="00F5314E"/>
    <w:rsid w:val="00F53FEE"/>
    <w:rsid w:val="00F60F4D"/>
    <w:rsid w:val="00F64058"/>
    <w:rsid w:val="00F706B7"/>
    <w:rsid w:val="00F747F1"/>
    <w:rsid w:val="00F837E1"/>
    <w:rsid w:val="00F84B58"/>
    <w:rsid w:val="00F8559A"/>
    <w:rsid w:val="00F86062"/>
    <w:rsid w:val="00FA454D"/>
    <w:rsid w:val="00FA7201"/>
    <w:rsid w:val="00FB24A8"/>
    <w:rsid w:val="00FB5CA7"/>
    <w:rsid w:val="00FB790C"/>
    <w:rsid w:val="00FC738E"/>
    <w:rsid w:val="00FD27AC"/>
    <w:rsid w:val="00FD2B14"/>
    <w:rsid w:val="00FD3CB0"/>
    <w:rsid w:val="00FD5734"/>
    <w:rsid w:val="00FD5AA6"/>
    <w:rsid w:val="00FE0B4B"/>
    <w:rsid w:val="00FE135A"/>
    <w:rsid w:val="00FE6215"/>
    <w:rsid w:val="00FE7449"/>
    <w:rsid w:val="00FF17F2"/>
    <w:rsid w:val="00FF441A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432F648"/>
  <w15:chartTrackingRefBased/>
  <w15:docId w15:val="{28521BD3-A41E-46FD-99BB-04690B57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24402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eastAsia="굴림" w:hAnsi="Book Antiqua"/>
    </w:rPr>
  </w:style>
  <w:style w:type="paragraph" w:styleId="10">
    <w:name w:val="heading 1"/>
    <w:basedOn w:val="a3"/>
    <w:next w:val="a3"/>
    <w:qFormat/>
    <w:rsid w:val="00BF60D4"/>
    <w:pPr>
      <w:keepNext/>
      <w:keepLines/>
      <w:numPr>
        <w:numId w:val="10"/>
      </w:numPr>
      <w:spacing w:before="240" w:after="240" w:line="240" w:lineRule="atLeast"/>
      <w:outlineLvl w:val="0"/>
    </w:pPr>
    <w:rPr>
      <w:rFonts w:ascii="Arial" w:hAnsi="Arial"/>
      <w:b/>
      <w:sz w:val="28"/>
      <w:lang w:val="en-GB"/>
    </w:rPr>
  </w:style>
  <w:style w:type="paragraph" w:styleId="21">
    <w:name w:val="heading 2"/>
    <w:basedOn w:val="a3"/>
    <w:next w:val="31"/>
    <w:qFormat/>
    <w:rsid w:val="00BF60D4"/>
    <w:pPr>
      <w:keepNext/>
      <w:keepLines/>
      <w:numPr>
        <w:ilvl w:val="1"/>
        <w:numId w:val="10"/>
      </w:numPr>
      <w:spacing w:before="240" w:after="120"/>
      <w:outlineLvl w:val="1"/>
    </w:pPr>
    <w:rPr>
      <w:rFonts w:ascii="Arial" w:eastAsia="굴림체" w:hAnsi="Arial"/>
      <w:b/>
      <w:sz w:val="24"/>
    </w:rPr>
  </w:style>
  <w:style w:type="paragraph" w:styleId="31">
    <w:name w:val="heading 3"/>
    <w:basedOn w:val="a3"/>
    <w:next w:val="11"/>
    <w:qFormat/>
    <w:rsid w:val="00BF60D4"/>
    <w:pPr>
      <w:keepNext/>
      <w:keepLines/>
      <w:numPr>
        <w:ilvl w:val="2"/>
        <w:numId w:val="10"/>
      </w:numPr>
      <w:spacing w:before="120" w:after="120"/>
      <w:outlineLvl w:val="2"/>
    </w:pPr>
    <w:rPr>
      <w:rFonts w:ascii="굴림" w:eastAsia="굴림체" w:hAnsi="굴림"/>
      <w:b/>
    </w:rPr>
  </w:style>
  <w:style w:type="paragraph" w:styleId="41">
    <w:name w:val="heading 4"/>
    <w:basedOn w:val="a3"/>
    <w:next w:val="Text"/>
    <w:qFormat/>
    <w:rsid w:val="00BF60D4"/>
    <w:pPr>
      <w:keepNext/>
      <w:keepLines/>
      <w:numPr>
        <w:ilvl w:val="3"/>
        <w:numId w:val="10"/>
      </w:numPr>
      <w:spacing w:before="240"/>
      <w:outlineLvl w:val="3"/>
    </w:pPr>
    <w:rPr>
      <w:rFonts w:ascii="Arial" w:eastAsia="굴림체" w:hAnsi="Arial"/>
      <w:b/>
    </w:rPr>
  </w:style>
  <w:style w:type="paragraph" w:styleId="51">
    <w:name w:val="heading 5"/>
    <w:basedOn w:val="a3"/>
    <w:next w:val="a3"/>
    <w:qFormat/>
    <w:rsid w:val="00BF60D4"/>
    <w:pPr>
      <w:numPr>
        <w:ilvl w:val="4"/>
        <w:numId w:val="10"/>
      </w:numPr>
      <w:spacing w:before="240"/>
      <w:outlineLvl w:val="4"/>
    </w:pPr>
    <w:rPr>
      <w:rFonts w:ascii="Arial" w:hAnsi="Arial"/>
    </w:rPr>
  </w:style>
  <w:style w:type="paragraph" w:styleId="6">
    <w:name w:val="heading 6"/>
    <w:basedOn w:val="a3"/>
    <w:next w:val="a3"/>
    <w:qFormat/>
    <w:rsid w:val="00BF60D4"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3"/>
    <w:next w:val="a3"/>
    <w:qFormat/>
    <w:rsid w:val="00BF60D4"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3"/>
    <w:next w:val="a3"/>
    <w:qFormat/>
    <w:rsid w:val="00BF60D4"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3"/>
    <w:next w:val="a3"/>
    <w:qFormat/>
    <w:rsid w:val="00BF60D4"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본문1"/>
    <w:basedOn w:val="a3"/>
    <w:pPr>
      <w:keepLines/>
      <w:spacing w:after="120"/>
      <w:ind w:left="448"/>
    </w:pPr>
    <w:rPr>
      <w:rFonts w:ascii="Arial" w:hAnsi="Arial"/>
    </w:rPr>
  </w:style>
  <w:style w:type="paragraph" w:customStyle="1" w:styleId="Text">
    <w:name w:val="Text"/>
    <w:basedOn w:val="a3"/>
    <w:pPr>
      <w:keepLines/>
      <w:spacing w:after="120"/>
      <w:ind w:left="1800"/>
    </w:pPr>
    <w:rPr>
      <w:rFonts w:ascii="Arial" w:hAnsi="Arial"/>
    </w:rPr>
  </w:style>
  <w:style w:type="paragraph" w:styleId="a7">
    <w:name w:val="header"/>
    <w:aliases w:val="header odd,header odd1,header odd2,header odd3,header odd4,header odd5,header odd6,header,header odd11,header odd21,header odd31,header odd41,header odd51,header odd61,THeader"/>
    <w:basedOn w:val="a3"/>
    <w:pPr>
      <w:tabs>
        <w:tab w:val="center" w:pos="4320"/>
        <w:tab w:val="right" w:pos="8640"/>
      </w:tabs>
    </w:pPr>
  </w:style>
  <w:style w:type="paragraph" w:styleId="a8">
    <w:name w:val="footer"/>
    <w:aliases w:val="footer odd"/>
    <w:basedOn w:val="a3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a3"/>
    <w:pPr>
      <w:keepLines/>
      <w:numPr>
        <w:numId w:val="2"/>
      </w:numPr>
      <w:spacing w:after="120"/>
    </w:pPr>
    <w:rPr>
      <w:rFonts w:ascii="Arial" w:hAnsi="Arial"/>
    </w:rPr>
  </w:style>
  <w:style w:type="paragraph" w:customStyle="1" w:styleId="Indent">
    <w:name w:val="Indent"/>
    <w:basedOn w:val="a3"/>
    <w:pPr>
      <w:keepNext/>
      <w:spacing w:before="120"/>
      <w:ind w:left="720"/>
    </w:pPr>
  </w:style>
  <w:style w:type="paragraph" w:customStyle="1" w:styleId="blankpage">
    <w:name w:val="blank page"/>
    <w:basedOn w:val="Indent"/>
    <w:pPr>
      <w:keepNext w:val="0"/>
      <w:pageBreakBefore/>
      <w:widowControl w:val="0"/>
      <w:spacing w:before="5500" w:after="5500"/>
      <w:ind w:left="0"/>
      <w:jc w:val="center"/>
    </w:pPr>
  </w:style>
  <w:style w:type="paragraph" w:customStyle="1" w:styleId="TextBullet">
    <w:name w:val="Text Bullet"/>
    <w:basedOn w:val="Bullet"/>
    <w:pPr>
      <w:spacing w:after="0"/>
      <w:ind w:left="2160"/>
    </w:pPr>
  </w:style>
  <w:style w:type="paragraph" w:customStyle="1" w:styleId="TextBullet2">
    <w:name w:val="Text Bullet 2"/>
    <w:basedOn w:val="TextBullet"/>
    <w:pPr>
      <w:spacing w:after="120"/>
    </w:pPr>
  </w:style>
  <w:style w:type="paragraph" w:customStyle="1" w:styleId="Graphic">
    <w:name w:val="Graphic"/>
    <w:basedOn w:val="a3"/>
    <w:next w:val="a3"/>
    <w:pPr>
      <w:keepLines/>
      <w:spacing w:before="240" w:after="240"/>
      <w:jc w:val="center"/>
    </w:pPr>
    <w:rPr>
      <w:rFonts w:ascii="Arial" w:hAnsi="Arial"/>
    </w:rPr>
  </w:style>
  <w:style w:type="character" w:styleId="a9">
    <w:name w:val="page number"/>
    <w:basedOn w:val="a4"/>
  </w:style>
  <w:style w:type="paragraph" w:styleId="aa">
    <w:name w:val="Title"/>
    <w:basedOn w:val="10"/>
    <w:qFormat/>
    <w:pPr>
      <w:numPr>
        <w:numId w:val="0"/>
      </w:num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Bullet2">
    <w:name w:val="Bullet2"/>
    <w:basedOn w:val="Bullet3"/>
    <w:pPr>
      <w:ind w:left="1800"/>
    </w:pPr>
  </w:style>
  <w:style w:type="paragraph" w:customStyle="1" w:styleId="Bullet3">
    <w:name w:val="Bullet3"/>
    <w:basedOn w:val="Bullet"/>
    <w:pPr>
      <w:spacing w:after="0"/>
      <w:ind w:left="2520"/>
    </w:pPr>
    <w:rPr>
      <w:rFonts w:ascii="Book Antiqua" w:hAnsi="Book Antiqua"/>
    </w:rPr>
  </w:style>
  <w:style w:type="paragraph" w:customStyle="1" w:styleId="Bullet4">
    <w:name w:val="Bullet4"/>
    <w:basedOn w:val="Bullet"/>
    <w:pPr>
      <w:spacing w:after="0"/>
      <w:ind w:left="3240"/>
    </w:pPr>
    <w:rPr>
      <w:rFonts w:ascii="Book Antiqua" w:hAnsi="Book Antiqua"/>
      <w:color w:val="000000"/>
    </w:rPr>
  </w:style>
  <w:style w:type="paragraph" w:customStyle="1" w:styleId="Indent2">
    <w:name w:val="Indent2"/>
    <w:basedOn w:val="a3"/>
    <w:next w:val="a3"/>
    <w:pPr>
      <w:spacing w:before="120"/>
    </w:pPr>
    <w:rPr>
      <w:color w:val="000000"/>
    </w:rPr>
  </w:style>
  <w:style w:type="paragraph" w:customStyle="1" w:styleId="Indent3">
    <w:name w:val="Indent3"/>
    <w:basedOn w:val="a3"/>
    <w:pPr>
      <w:spacing w:before="120"/>
      <w:ind w:left="2160"/>
    </w:pPr>
  </w:style>
  <w:style w:type="paragraph" w:customStyle="1" w:styleId="Indent4">
    <w:name w:val="Indent4"/>
    <w:basedOn w:val="a3"/>
    <w:pPr>
      <w:spacing w:before="120"/>
      <w:ind w:left="2520"/>
    </w:pPr>
    <w:rPr>
      <w:color w:val="000000"/>
    </w:rPr>
  </w:style>
  <w:style w:type="paragraph" w:customStyle="1" w:styleId="310">
    <w:name w:val="본문 31"/>
    <w:basedOn w:val="11"/>
    <w:pPr>
      <w:ind w:left="720"/>
    </w:pPr>
  </w:style>
  <w:style w:type="paragraph" w:customStyle="1" w:styleId="TitlePageMainHead">
    <w:name w:val="Title Page Main Head"/>
    <w:pPr>
      <w:suppressLineNumbers/>
      <w:overflowPunct w:val="0"/>
      <w:autoSpaceDE w:val="0"/>
      <w:autoSpaceDN w:val="0"/>
      <w:adjustRightInd w:val="0"/>
      <w:spacing w:before="1920" w:line="720" w:lineRule="exact"/>
      <w:jc w:val="right"/>
      <w:textAlignment w:val="baseline"/>
    </w:pPr>
    <w:rPr>
      <w:b/>
      <w:sz w:val="48"/>
    </w:rPr>
  </w:style>
  <w:style w:type="paragraph" w:customStyle="1" w:styleId="Indent1">
    <w:name w:val="Indent1"/>
    <w:basedOn w:val="a3"/>
    <w:pPr>
      <w:ind w:left="720"/>
    </w:pPr>
  </w:style>
  <w:style w:type="paragraph" w:customStyle="1" w:styleId="Normal1stindent">
    <w:name w:val="Normal 1st indent"/>
    <w:basedOn w:val="a3"/>
    <w:pPr>
      <w:ind w:left="2160"/>
    </w:pPr>
  </w:style>
  <w:style w:type="paragraph" w:customStyle="1" w:styleId="Normal2ndindent">
    <w:name w:val="Normal 2nd indent"/>
    <w:basedOn w:val="Normal1stindent"/>
    <w:pPr>
      <w:ind w:left="2880"/>
    </w:pPr>
  </w:style>
  <w:style w:type="paragraph" w:customStyle="1" w:styleId="Note">
    <w:name w:val="Note"/>
    <w:basedOn w:val="Note2"/>
    <w:pPr>
      <w:ind w:left="1440"/>
    </w:pPr>
  </w:style>
  <w:style w:type="paragraph" w:customStyle="1" w:styleId="Note2">
    <w:name w:val="Note2"/>
    <w:basedOn w:val="a3"/>
    <w:pPr>
      <w:tabs>
        <w:tab w:val="left" w:pos="2880"/>
      </w:tabs>
      <w:spacing w:before="120"/>
      <w:ind w:left="2160"/>
    </w:pPr>
  </w:style>
  <w:style w:type="paragraph" w:customStyle="1" w:styleId="Note3">
    <w:name w:val="Note3"/>
    <w:basedOn w:val="Bullet3"/>
    <w:pPr>
      <w:keepLines w:val="0"/>
      <w:tabs>
        <w:tab w:val="left" w:pos="2880"/>
      </w:tabs>
      <w:spacing w:before="120"/>
      <w:ind w:left="2880" w:hanging="720"/>
    </w:pPr>
  </w:style>
  <w:style w:type="paragraph" w:customStyle="1" w:styleId="Note4">
    <w:name w:val="Note4"/>
    <w:basedOn w:val="Note3"/>
    <w:pPr>
      <w:ind w:left="3240"/>
    </w:pPr>
  </w:style>
  <w:style w:type="paragraph" w:customStyle="1" w:styleId="Style1">
    <w:name w:val="Style1"/>
    <w:basedOn w:val="Bullet"/>
    <w:pPr>
      <w:ind w:left="2520"/>
    </w:pPr>
  </w:style>
  <w:style w:type="paragraph" w:customStyle="1" w:styleId="TableText">
    <w:name w:val="Table Text"/>
    <w:basedOn w:val="a3"/>
    <w:pPr>
      <w:spacing w:after="60"/>
    </w:pPr>
  </w:style>
  <w:style w:type="paragraph" w:customStyle="1" w:styleId="Title12">
    <w:name w:val="Title12"/>
    <w:basedOn w:val="aa"/>
    <w:pPr>
      <w:tabs>
        <w:tab w:val="left" w:pos="720"/>
      </w:tabs>
      <w:ind w:left="720" w:hanging="720"/>
    </w:pPr>
    <w:rPr>
      <w:rFonts w:ascii="Arial" w:hAnsi="Arial"/>
      <w:sz w:val="24"/>
    </w:rPr>
  </w:style>
  <w:style w:type="paragraph" w:styleId="12">
    <w:name w:val="toc 1"/>
    <w:basedOn w:val="a3"/>
    <w:next w:val="a3"/>
    <w:uiPriority w:val="39"/>
    <w:pPr>
      <w:tabs>
        <w:tab w:val="right" w:leader="dot" w:pos="8640"/>
      </w:tabs>
      <w:spacing w:before="120" w:after="120"/>
    </w:pPr>
    <w:rPr>
      <w:rFonts w:ascii="Times New Roman" w:hAnsi="Times New Roman"/>
      <w:b/>
      <w:caps/>
    </w:rPr>
  </w:style>
  <w:style w:type="paragraph" w:styleId="22">
    <w:name w:val="toc 2"/>
    <w:basedOn w:val="a3"/>
    <w:next w:val="a3"/>
    <w:uiPriority w:val="39"/>
    <w:pPr>
      <w:tabs>
        <w:tab w:val="right" w:leader="dot" w:pos="8640"/>
      </w:tabs>
      <w:ind w:left="284"/>
    </w:pPr>
    <w:rPr>
      <w:rFonts w:ascii="Times New Roman" w:hAnsi="Times New Roman"/>
      <w:smallCaps/>
    </w:rPr>
  </w:style>
  <w:style w:type="paragraph" w:styleId="32">
    <w:name w:val="toc 3"/>
    <w:basedOn w:val="a3"/>
    <w:next w:val="a3"/>
    <w:semiHidden/>
    <w:pPr>
      <w:tabs>
        <w:tab w:val="right" w:leader="dot" w:pos="8640"/>
      </w:tabs>
      <w:ind w:left="567"/>
    </w:pPr>
    <w:rPr>
      <w:rFonts w:ascii="Times New Roman" w:hAnsi="Times New Roman"/>
      <w:smallCaps/>
    </w:rPr>
  </w:style>
  <w:style w:type="paragraph" w:styleId="42">
    <w:name w:val="toc 4"/>
    <w:basedOn w:val="a3"/>
    <w:next w:val="a3"/>
    <w:semiHidden/>
    <w:pPr>
      <w:tabs>
        <w:tab w:val="right" w:leader="dot" w:pos="8640"/>
      </w:tabs>
      <w:ind w:left="600"/>
    </w:pPr>
    <w:rPr>
      <w:rFonts w:ascii="Times New Roman" w:hAnsi="Times New Roman"/>
      <w:sz w:val="18"/>
    </w:rPr>
  </w:style>
  <w:style w:type="paragraph" w:styleId="52">
    <w:name w:val="toc 5"/>
    <w:basedOn w:val="a3"/>
    <w:next w:val="a3"/>
    <w:semiHidden/>
    <w:pPr>
      <w:tabs>
        <w:tab w:val="right" w:leader="dot" w:pos="8640"/>
      </w:tabs>
      <w:ind w:left="800"/>
    </w:pPr>
    <w:rPr>
      <w:rFonts w:ascii="Times New Roman" w:hAnsi="Times New Roman"/>
      <w:sz w:val="18"/>
    </w:rPr>
  </w:style>
  <w:style w:type="paragraph" w:styleId="60">
    <w:name w:val="toc 6"/>
    <w:basedOn w:val="a3"/>
    <w:next w:val="a3"/>
    <w:semiHidden/>
    <w:pPr>
      <w:tabs>
        <w:tab w:val="right" w:leader="dot" w:pos="8640"/>
      </w:tabs>
      <w:ind w:left="1000"/>
    </w:pPr>
    <w:rPr>
      <w:rFonts w:ascii="Times New Roman" w:hAnsi="Times New Roman"/>
      <w:sz w:val="18"/>
    </w:rPr>
  </w:style>
  <w:style w:type="paragraph" w:styleId="70">
    <w:name w:val="toc 7"/>
    <w:basedOn w:val="a3"/>
    <w:next w:val="a3"/>
    <w:semiHidden/>
    <w:pPr>
      <w:tabs>
        <w:tab w:val="right" w:leader="dot" w:pos="8640"/>
      </w:tabs>
      <w:ind w:left="1200"/>
    </w:pPr>
    <w:rPr>
      <w:rFonts w:ascii="Times New Roman" w:hAnsi="Times New Roman"/>
      <w:sz w:val="18"/>
    </w:rPr>
  </w:style>
  <w:style w:type="paragraph" w:styleId="80">
    <w:name w:val="toc 8"/>
    <w:basedOn w:val="a3"/>
    <w:next w:val="a3"/>
    <w:semiHidden/>
    <w:pPr>
      <w:tabs>
        <w:tab w:val="right" w:leader="dot" w:pos="8640"/>
      </w:tabs>
      <w:ind w:left="1400"/>
    </w:pPr>
    <w:rPr>
      <w:rFonts w:ascii="Times New Roman" w:hAnsi="Times New Roman"/>
      <w:sz w:val="18"/>
    </w:rPr>
  </w:style>
  <w:style w:type="paragraph" w:styleId="90">
    <w:name w:val="toc 9"/>
    <w:basedOn w:val="a3"/>
    <w:next w:val="a3"/>
    <w:semiHidden/>
    <w:pPr>
      <w:tabs>
        <w:tab w:val="right" w:leader="dot" w:pos="8640"/>
      </w:tabs>
      <w:ind w:left="1600"/>
    </w:pPr>
    <w:rPr>
      <w:rFonts w:ascii="Times New Roman" w:hAnsi="Times New Roman"/>
      <w:sz w:val="18"/>
    </w:rPr>
  </w:style>
  <w:style w:type="paragraph" w:customStyle="1" w:styleId="TOC1">
    <w:name w:val="TOC 제목1"/>
    <w:basedOn w:val="10"/>
    <w:next w:val="a3"/>
    <w:pPr>
      <w:numPr>
        <w:numId w:val="0"/>
      </w:numPr>
      <w:spacing w:line="240" w:lineRule="auto"/>
      <w:ind w:left="720" w:hanging="720"/>
      <w:jc w:val="center"/>
      <w:outlineLvl w:val="9"/>
    </w:pPr>
    <w:rPr>
      <w:kern w:val="28"/>
      <w:sz w:val="32"/>
      <w:lang w:val="en-US"/>
    </w:rPr>
  </w:style>
  <w:style w:type="paragraph" w:styleId="ab">
    <w:name w:val="Body Text"/>
    <w:aliases w:val="EHPT,Body Text2"/>
    <w:basedOn w:val="a3"/>
    <w:pPr>
      <w:spacing w:after="120"/>
    </w:pPr>
  </w:style>
  <w:style w:type="paragraph" w:customStyle="1" w:styleId="AuthorDateTitlePa">
    <w:name w:val="Author/Date Title Pa"/>
    <w:pPr>
      <w:suppressLineNumbers/>
      <w:overflowPunct w:val="0"/>
      <w:autoSpaceDE w:val="0"/>
      <w:autoSpaceDN w:val="0"/>
      <w:adjustRightInd w:val="0"/>
      <w:spacing w:line="240" w:lineRule="exact"/>
      <w:jc w:val="right"/>
      <w:textAlignment w:val="baseline"/>
    </w:pPr>
    <w:rPr>
      <w:i/>
    </w:rPr>
  </w:style>
  <w:style w:type="paragraph" w:customStyle="1" w:styleId="Approvals">
    <w:name w:val="Approvals"/>
    <w:basedOn w:val="a3"/>
    <w:rPr>
      <w:rFonts w:ascii="Arial" w:hAnsi="Arial"/>
      <w:b/>
      <w:sz w:val="24"/>
    </w:rPr>
  </w:style>
  <w:style w:type="paragraph" w:customStyle="1" w:styleId="ac">
    <w:name w:val="규정제목"/>
    <w:basedOn w:val="a3"/>
    <w:pPr>
      <w:widowControl w:val="0"/>
      <w:wordWrap w:val="0"/>
      <w:overflowPunct/>
      <w:autoSpaceDE/>
      <w:autoSpaceDN/>
      <w:spacing w:before="120" w:after="120" w:line="360" w:lineRule="atLeast"/>
    </w:pPr>
    <w:rPr>
      <w:rFonts w:ascii="Times New Roman" w:eastAsia="바탕체" w:hAnsi="Times New Roman"/>
      <w:sz w:val="22"/>
    </w:rPr>
  </w:style>
  <w:style w:type="paragraph" w:styleId="13">
    <w:name w:val="index 1"/>
    <w:basedOn w:val="a3"/>
    <w:next w:val="a3"/>
    <w:autoRedefine/>
    <w:semiHidden/>
    <w:pPr>
      <w:ind w:left="425" w:hanging="425"/>
    </w:pPr>
  </w:style>
  <w:style w:type="paragraph" w:styleId="23">
    <w:name w:val="index 2"/>
    <w:basedOn w:val="a3"/>
    <w:next w:val="a3"/>
    <w:autoRedefine/>
    <w:semiHidden/>
    <w:pPr>
      <w:ind w:left="850" w:hanging="425"/>
    </w:pPr>
  </w:style>
  <w:style w:type="paragraph" w:styleId="33">
    <w:name w:val="index 3"/>
    <w:basedOn w:val="a3"/>
    <w:next w:val="a3"/>
    <w:autoRedefine/>
    <w:semiHidden/>
    <w:pPr>
      <w:ind w:left="1275" w:hanging="425"/>
    </w:pPr>
  </w:style>
  <w:style w:type="paragraph" w:styleId="43">
    <w:name w:val="index 4"/>
    <w:basedOn w:val="a3"/>
    <w:next w:val="a3"/>
    <w:autoRedefine/>
    <w:semiHidden/>
    <w:pPr>
      <w:ind w:left="1700" w:hanging="425"/>
    </w:pPr>
  </w:style>
  <w:style w:type="paragraph" w:styleId="53">
    <w:name w:val="index 5"/>
    <w:basedOn w:val="a3"/>
    <w:next w:val="a3"/>
    <w:autoRedefine/>
    <w:semiHidden/>
    <w:pPr>
      <w:ind w:left="2125" w:hanging="425"/>
    </w:pPr>
  </w:style>
  <w:style w:type="paragraph" w:styleId="61">
    <w:name w:val="index 6"/>
    <w:basedOn w:val="a3"/>
    <w:next w:val="a3"/>
    <w:autoRedefine/>
    <w:semiHidden/>
    <w:pPr>
      <w:ind w:left="2550" w:hanging="425"/>
    </w:pPr>
  </w:style>
  <w:style w:type="paragraph" w:styleId="71">
    <w:name w:val="index 7"/>
    <w:basedOn w:val="a3"/>
    <w:next w:val="a3"/>
    <w:autoRedefine/>
    <w:semiHidden/>
    <w:pPr>
      <w:ind w:left="2975" w:hanging="425"/>
    </w:pPr>
  </w:style>
  <w:style w:type="paragraph" w:styleId="81">
    <w:name w:val="index 8"/>
    <w:basedOn w:val="a3"/>
    <w:next w:val="a3"/>
    <w:autoRedefine/>
    <w:semiHidden/>
    <w:pPr>
      <w:ind w:left="3400" w:hanging="425"/>
    </w:pPr>
  </w:style>
  <w:style w:type="paragraph" w:styleId="91">
    <w:name w:val="index 9"/>
    <w:basedOn w:val="a3"/>
    <w:next w:val="a3"/>
    <w:autoRedefine/>
    <w:semiHidden/>
    <w:pPr>
      <w:ind w:left="3825" w:hanging="425"/>
    </w:pPr>
  </w:style>
  <w:style w:type="paragraph" w:styleId="ad">
    <w:name w:val="index heading"/>
    <w:basedOn w:val="a3"/>
    <w:next w:val="13"/>
    <w:semiHidden/>
  </w:style>
  <w:style w:type="paragraph" w:customStyle="1" w:styleId="standard">
    <w:name w:val="standard"/>
    <w:aliases w:val="s"/>
    <w:basedOn w:val="a3"/>
    <w:pPr>
      <w:overflowPunct/>
      <w:autoSpaceDE/>
      <w:autoSpaceDN/>
      <w:adjustRightInd/>
      <w:spacing w:after="160" w:line="300" w:lineRule="exact"/>
      <w:textAlignment w:val="auto"/>
    </w:pPr>
    <w:rPr>
      <w:rFonts w:ascii="Arial" w:eastAsia="바탕체" w:hAnsi="Arial"/>
      <w:sz w:val="22"/>
    </w:rPr>
  </w:style>
  <w:style w:type="paragraph" w:customStyle="1" w:styleId="ae">
    <w:name w:val="바탕글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paragraph" w:styleId="af1">
    <w:name w:val="Normal Indent"/>
    <w:basedOn w:val="a3"/>
    <w:pPr>
      <w:overflowPunct/>
      <w:autoSpaceDE/>
      <w:autoSpaceDN/>
      <w:adjustRightInd/>
      <w:spacing w:line="360" w:lineRule="atLeast"/>
      <w:ind w:firstLineChars="200" w:firstLine="200"/>
    </w:pPr>
    <w:rPr>
      <w:rFonts w:ascii="바탕체" w:eastAsia="바탕체" w:hAnsi="Times New Roman"/>
      <w:sz w:val="24"/>
    </w:rPr>
  </w:style>
  <w:style w:type="paragraph" w:customStyle="1" w:styleId="BodyNum">
    <w:name w:val="BodyNum"/>
    <w:basedOn w:val="Bodytext"/>
    <w:pPr>
      <w:numPr>
        <w:numId w:val="11"/>
      </w:numPr>
      <w:spacing w:before="60" w:after="60"/>
    </w:pPr>
    <w:rPr>
      <w:iCs/>
    </w:rPr>
  </w:style>
  <w:style w:type="paragraph" w:customStyle="1" w:styleId="Bodytext">
    <w:name w:val="Bodytext"/>
    <w:basedOn w:val="a3"/>
    <w:pPr>
      <w:widowControl w:val="0"/>
      <w:overflowPunct/>
      <w:autoSpaceDE/>
      <w:autoSpaceDN/>
      <w:adjustRightInd/>
      <w:spacing w:before="26" w:after="240" w:line="240" w:lineRule="atLeast"/>
      <w:ind w:left="1080" w:right="115"/>
      <w:textAlignment w:val="auto"/>
    </w:pPr>
    <w:rPr>
      <w:rFonts w:ascii="Arial" w:eastAsia="굴림체" w:hAnsi="Arial"/>
      <w:lang w:eastAsia="en-US"/>
    </w:rPr>
  </w:style>
  <w:style w:type="paragraph" w:customStyle="1" w:styleId="tablehead">
    <w:name w:val="tablehead"/>
    <w:basedOn w:val="a3"/>
    <w:pPr>
      <w:widowControl w:val="0"/>
      <w:numPr>
        <w:ilvl w:val="12"/>
      </w:numPr>
      <w:overflowPunct/>
      <w:autoSpaceDE/>
      <w:autoSpaceDN/>
      <w:adjustRightInd/>
      <w:spacing w:before="26" w:after="26" w:line="240" w:lineRule="atLeast"/>
      <w:ind w:right="115"/>
      <w:jc w:val="center"/>
      <w:textAlignment w:val="auto"/>
    </w:pPr>
    <w:rPr>
      <w:rFonts w:ascii="Arial" w:eastAsia="바탕" w:hAnsi="Arial"/>
      <w:b/>
      <w:iCs/>
      <w:lang w:eastAsia="en-US"/>
    </w:rPr>
  </w:style>
  <w:style w:type="paragraph" w:styleId="24">
    <w:name w:val="List 2"/>
    <w:basedOn w:val="a3"/>
    <w:pPr>
      <w:widowControl w:val="0"/>
      <w:overflowPunct/>
      <w:autoSpaceDE/>
      <w:autoSpaceDN/>
      <w:adjustRightInd/>
      <w:spacing w:before="26" w:after="240" w:line="240" w:lineRule="atLeast"/>
      <w:ind w:left="720" w:right="115" w:hanging="360"/>
      <w:jc w:val="left"/>
      <w:textAlignment w:val="auto"/>
    </w:pPr>
    <w:rPr>
      <w:rFonts w:ascii="Arial" w:eastAsia="바탕" w:hAnsi="Arial"/>
      <w:lang w:eastAsia="en-US"/>
    </w:rPr>
  </w:style>
  <w:style w:type="paragraph" w:customStyle="1" w:styleId="coverart">
    <w:name w:val="coverart"/>
    <w:next w:val="a3"/>
    <w:pPr>
      <w:widowControl w:val="0"/>
    </w:pPr>
    <w:rPr>
      <w:rFonts w:ascii="Arial" w:eastAsia="바탕" w:hAnsi="Arial"/>
      <w:lang w:eastAsia="en-US"/>
    </w:rPr>
  </w:style>
  <w:style w:type="paragraph" w:styleId="a0">
    <w:name w:val="List Bullet"/>
    <w:basedOn w:val="a3"/>
    <w:autoRedefine/>
    <w:pPr>
      <w:widowControl w:val="0"/>
      <w:numPr>
        <w:numId w:val="3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20">
    <w:name w:val="List Bullet 2"/>
    <w:basedOn w:val="a3"/>
    <w:autoRedefine/>
    <w:pPr>
      <w:widowControl w:val="0"/>
      <w:numPr>
        <w:numId w:val="4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30">
    <w:name w:val="List Bullet 3"/>
    <w:basedOn w:val="a3"/>
    <w:autoRedefine/>
    <w:pPr>
      <w:widowControl w:val="0"/>
      <w:numPr>
        <w:numId w:val="5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40">
    <w:name w:val="List Bullet 4"/>
    <w:basedOn w:val="a3"/>
    <w:autoRedefine/>
    <w:pPr>
      <w:widowControl w:val="0"/>
      <w:numPr>
        <w:numId w:val="6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50">
    <w:name w:val="List Bullet 5"/>
    <w:basedOn w:val="a3"/>
    <w:autoRedefine/>
    <w:pPr>
      <w:widowControl w:val="0"/>
      <w:numPr>
        <w:numId w:val="7"/>
      </w:numPr>
      <w:tabs>
        <w:tab w:val="clear" w:pos="360"/>
        <w:tab w:val="num" w:pos="1800"/>
      </w:tabs>
      <w:overflowPunct/>
      <w:autoSpaceDE/>
      <w:autoSpaceDN/>
      <w:adjustRightInd/>
      <w:spacing w:before="26" w:after="240" w:line="240" w:lineRule="atLeast"/>
      <w:ind w:left="1800" w:right="115"/>
      <w:jc w:val="left"/>
      <w:textAlignment w:val="auto"/>
    </w:pPr>
    <w:rPr>
      <w:rFonts w:ascii="Arial" w:eastAsia="바탕" w:hAnsi="Arial"/>
      <w:lang w:eastAsia="en-US"/>
    </w:rPr>
  </w:style>
  <w:style w:type="paragraph" w:styleId="a">
    <w:name w:val="List Number"/>
    <w:basedOn w:val="a3"/>
    <w:pPr>
      <w:widowControl w:val="0"/>
      <w:numPr>
        <w:numId w:val="8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2">
    <w:name w:val="List Number 2"/>
    <w:basedOn w:val="a3"/>
    <w:pPr>
      <w:widowControl w:val="0"/>
      <w:numPr>
        <w:numId w:val="9"/>
      </w:numPr>
      <w:overflowPunct/>
      <w:autoSpaceDE/>
      <w:autoSpaceDN/>
      <w:adjustRightInd/>
      <w:spacing w:before="26" w:after="240" w:line="240" w:lineRule="atLeast"/>
      <w:ind w:right="115"/>
      <w:jc w:val="left"/>
      <w:textAlignment w:val="auto"/>
    </w:pPr>
    <w:rPr>
      <w:rFonts w:ascii="Arial" w:eastAsia="바탕" w:hAnsi="Arial"/>
      <w:lang w:eastAsia="en-US"/>
    </w:rPr>
  </w:style>
  <w:style w:type="paragraph" w:styleId="3">
    <w:name w:val="List Number 3"/>
    <w:basedOn w:val="a3"/>
    <w:pPr>
      <w:widowControl w:val="0"/>
      <w:numPr>
        <w:numId w:val="12"/>
      </w:numPr>
      <w:tabs>
        <w:tab w:val="clear" w:pos="1212"/>
        <w:tab w:val="num" w:pos="1080"/>
      </w:tabs>
      <w:overflowPunct/>
      <w:autoSpaceDE/>
      <w:autoSpaceDN/>
      <w:adjustRightInd/>
      <w:spacing w:before="26" w:after="240" w:line="240" w:lineRule="atLeast"/>
      <w:ind w:leftChars="0" w:left="1080" w:right="115" w:firstLineChars="0" w:firstLine="0"/>
      <w:jc w:val="left"/>
      <w:textAlignment w:val="auto"/>
    </w:pPr>
    <w:rPr>
      <w:rFonts w:ascii="Arial" w:eastAsia="바탕" w:hAnsi="Arial"/>
      <w:lang w:eastAsia="en-US"/>
    </w:rPr>
  </w:style>
  <w:style w:type="paragraph" w:styleId="4">
    <w:name w:val="List Number 4"/>
    <w:basedOn w:val="a3"/>
    <w:pPr>
      <w:widowControl w:val="0"/>
      <w:numPr>
        <w:numId w:val="13"/>
      </w:numPr>
      <w:tabs>
        <w:tab w:val="clear" w:pos="1637"/>
        <w:tab w:val="num" w:pos="1440"/>
      </w:tabs>
      <w:overflowPunct/>
      <w:autoSpaceDE/>
      <w:autoSpaceDN/>
      <w:adjustRightInd/>
      <w:spacing w:before="26" w:after="240" w:line="240" w:lineRule="atLeast"/>
      <w:ind w:leftChars="0" w:left="1440" w:right="115" w:firstLineChars="0" w:firstLine="0"/>
      <w:jc w:val="left"/>
      <w:textAlignment w:val="auto"/>
    </w:pPr>
    <w:rPr>
      <w:rFonts w:ascii="Arial" w:eastAsia="바탕" w:hAnsi="Arial"/>
      <w:lang w:eastAsia="en-US"/>
    </w:rPr>
  </w:style>
  <w:style w:type="paragraph" w:styleId="5">
    <w:name w:val="List Number 5"/>
    <w:basedOn w:val="a3"/>
    <w:pPr>
      <w:widowControl w:val="0"/>
      <w:numPr>
        <w:numId w:val="14"/>
      </w:numPr>
      <w:tabs>
        <w:tab w:val="clear" w:pos="2062"/>
        <w:tab w:val="num" w:pos="1800"/>
      </w:tabs>
      <w:overflowPunct/>
      <w:autoSpaceDE/>
      <w:autoSpaceDN/>
      <w:adjustRightInd/>
      <w:spacing w:before="26" w:after="240" w:line="240" w:lineRule="atLeast"/>
      <w:ind w:leftChars="0" w:left="1800" w:right="115" w:firstLineChars="0" w:firstLine="0"/>
      <w:jc w:val="left"/>
      <w:textAlignment w:val="auto"/>
    </w:pPr>
    <w:rPr>
      <w:rFonts w:ascii="Arial" w:eastAsia="바탕" w:hAnsi="Arial"/>
      <w:lang w:eastAsia="en-US"/>
    </w:rPr>
  </w:style>
  <w:style w:type="paragraph" w:customStyle="1" w:styleId="BodyBull1">
    <w:name w:val="BodyBull1"/>
    <w:basedOn w:val="BodyNum"/>
    <w:pPr>
      <w:widowControl/>
      <w:numPr>
        <w:numId w:val="15"/>
      </w:numPr>
    </w:pPr>
  </w:style>
  <w:style w:type="paragraph" w:customStyle="1" w:styleId="BodyBull2">
    <w:name w:val="BodyBull2"/>
    <w:basedOn w:val="BodyBull1"/>
    <w:pPr>
      <w:numPr>
        <w:numId w:val="16"/>
      </w:numPr>
      <w:tabs>
        <w:tab w:val="clear" w:pos="1800"/>
        <w:tab w:val="num" w:pos="0"/>
        <w:tab w:val="num" w:pos="425"/>
        <w:tab w:val="num" w:pos="2160"/>
      </w:tabs>
      <w:ind w:left="2160" w:hanging="425"/>
    </w:pPr>
  </w:style>
  <w:style w:type="paragraph" w:customStyle="1" w:styleId="1">
    <w:name w:val="유형1"/>
    <w:basedOn w:val="a3"/>
    <w:pPr>
      <w:numPr>
        <w:ilvl w:val="1"/>
        <w:numId w:val="1"/>
      </w:numPr>
      <w:spacing w:before="120"/>
      <w:jc w:val="left"/>
    </w:pPr>
    <w:rPr>
      <w:rFonts w:ascii="Times New Roman" w:hAnsi="Times New Roman"/>
    </w:rPr>
  </w:style>
  <w:style w:type="paragraph" w:customStyle="1" w:styleId="a2">
    <w:name w:val="글머리표_"/>
    <w:basedOn w:val="a3"/>
    <w:pPr>
      <w:numPr>
        <w:ilvl w:val="1"/>
        <w:numId w:val="17"/>
      </w:numPr>
      <w:jc w:val="left"/>
    </w:pPr>
    <w:rPr>
      <w:rFonts w:eastAsia="바탕체"/>
    </w:rPr>
  </w:style>
  <w:style w:type="paragraph" w:styleId="25">
    <w:name w:val="Body Text 2"/>
    <w:basedOn w:val="a3"/>
    <w:pPr>
      <w:spacing w:beforeLines="50" w:before="50"/>
    </w:pPr>
    <w:rPr>
      <w:rFonts w:ascii="Verdana" w:hAnsi="Verdana"/>
    </w:rPr>
  </w:style>
  <w:style w:type="paragraph" w:styleId="af2">
    <w:name w:val="Balloon Text"/>
    <w:basedOn w:val="a3"/>
    <w:semiHidden/>
    <w:rPr>
      <w:rFonts w:ascii="Arial" w:eastAsia="돋움" w:hAnsi="Arial"/>
      <w:sz w:val="18"/>
      <w:szCs w:val="18"/>
    </w:rPr>
  </w:style>
  <w:style w:type="paragraph" w:customStyle="1" w:styleId="a1">
    <w:name w:val="별첨"/>
    <w:basedOn w:val="a3"/>
    <w:pPr>
      <w:numPr>
        <w:numId w:val="18"/>
      </w:numPr>
      <w:overflowPunct/>
      <w:autoSpaceDE/>
      <w:autoSpaceDN/>
      <w:adjustRightInd/>
      <w:spacing w:before="240" w:after="240" w:line="280" w:lineRule="atLeast"/>
      <w:jc w:val="left"/>
      <w:outlineLvl w:val="0"/>
    </w:pPr>
    <w:rPr>
      <w:rFonts w:ascii="바탕체" w:eastAsia="바탕체" w:hAnsi="Times New Roman"/>
      <w:b/>
      <w:sz w:val="24"/>
    </w:rPr>
  </w:style>
  <w:style w:type="paragraph" w:customStyle="1" w:styleId="-1">
    <w:name w:val="단계-1"/>
    <w:basedOn w:val="a3"/>
    <w:next w:val="-11"/>
    <w:autoRedefine/>
    <w:pPr>
      <w:widowControl w:val="0"/>
      <w:numPr>
        <w:numId w:val="19"/>
      </w:numPr>
      <w:wordWrap w:val="0"/>
      <w:overflowPunct/>
      <w:snapToGrid w:val="0"/>
      <w:spacing w:before="480"/>
      <w:jc w:val="left"/>
      <w:textAlignment w:val="auto"/>
    </w:pPr>
    <w:rPr>
      <w:rFonts w:ascii="바탕" w:eastAsia="바탕" w:hAnsi="Times New Roman"/>
      <w:b/>
      <w:bCs/>
      <w:kern w:val="2"/>
      <w:sz w:val="28"/>
      <w:szCs w:val="24"/>
    </w:rPr>
  </w:style>
  <w:style w:type="paragraph" w:customStyle="1" w:styleId="-">
    <w:name w:val="단계-[가]"/>
    <w:basedOn w:val="a3"/>
    <w:next w:val="-10"/>
    <w:autoRedefine/>
    <w:pPr>
      <w:widowControl w:val="0"/>
      <w:numPr>
        <w:ilvl w:val="3"/>
        <w:numId w:val="19"/>
      </w:numPr>
      <w:wordWrap w:val="0"/>
      <w:overflowPunct/>
      <w:snapToGrid w:val="0"/>
      <w:spacing w:before="60"/>
      <w:jc w:val="left"/>
      <w:textAlignment w:val="auto"/>
    </w:pPr>
    <w:rPr>
      <w:rFonts w:ascii="바탕" w:eastAsia="바탕" w:hAnsi="Times New Roman"/>
      <w:kern w:val="2"/>
      <w:sz w:val="24"/>
      <w:szCs w:val="24"/>
    </w:rPr>
  </w:style>
  <w:style w:type="paragraph" w:customStyle="1" w:styleId="-11">
    <w:name w:val="단계-1.1"/>
    <w:basedOn w:val="a3"/>
    <w:next w:val="-111"/>
    <w:autoRedefine/>
    <w:pPr>
      <w:widowControl w:val="0"/>
      <w:numPr>
        <w:ilvl w:val="1"/>
        <w:numId w:val="19"/>
      </w:numPr>
      <w:wordWrap w:val="0"/>
      <w:overflowPunct/>
      <w:snapToGrid w:val="0"/>
      <w:spacing w:before="240"/>
      <w:textAlignment w:val="auto"/>
    </w:pPr>
    <w:rPr>
      <w:rFonts w:ascii="바탕" w:eastAsia="바탕" w:hAnsi="Times New Roman"/>
      <w:b/>
      <w:kern w:val="2"/>
      <w:sz w:val="24"/>
      <w:szCs w:val="24"/>
    </w:rPr>
  </w:style>
  <w:style w:type="paragraph" w:customStyle="1" w:styleId="-10">
    <w:name w:val="단계-(1)"/>
    <w:basedOn w:val="a3"/>
    <w:next w:val="-2"/>
    <w:autoRedefine/>
    <w:pPr>
      <w:widowControl w:val="0"/>
      <w:numPr>
        <w:ilvl w:val="5"/>
        <w:numId w:val="19"/>
      </w:numPr>
      <w:wordWrap w:val="0"/>
      <w:overflowPunct/>
      <w:snapToGrid w:val="0"/>
      <w:spacing w:before="60"/>
      <w:jc w:val="left"/>
      <w:textAlignment w:val="auto"/>
    </w:pPr>
    <w:rPr>
      <w:rFonts w:ascii="바탕" w:eastAsia="바탕" w:hAnsi="Times New Roman"/>
      <w:kern w:val="2"/>
      <w:sz w:val="24"/>
      <w:szCs w:val="24"/>
    </w:rPr>
  </w:style>
  <w:style w:type="paragraph" w:customStyle="1" w:styleId="-111">
    <w:name w:val="단계-1.1.1"/>
    <w:basedOn w:val="a3"/>
    <w:next w:val="-"/>
    <w:pPr>
      <w:widowControl w:val="0"/>
      <w:numPr>
        <w:ilvl w:val="2"/>
        <w:numId w:val="19"/>
      </w:numPr>
      <w:wordWrap w:val="0"/>
      <w:overflowPunct/>
      <w:snapToGrid w:val="0"/>
      <w:spacing w:before="120"/>
      <w:textAlignment w:val="auto"/>
    </w:pPr>
    <w:rPr>
      <w:rFonts w:ascii="바탕" w:eastAsia="바탕" w:hAnsi="Times New Roman"/>
      <w:kern w:val="2"/>
      <w:sz w:val="24"/>
      <w:szCs w:val="24"/>
    </w:rPr>
  </w:style>
  <w:style w:type="paragraph" w:customStyle="1" w:styleId="-2">
    <w:name w:val="단계-①"/>
    <w:basedOn w:val="a3"/>
    <w:autoRedefine/>
    <w:pPr>
      <w:widowControl w:val="0"/>
      <w:numPr>
        <w:ilvl w:val="7"/>
        <w:numId w:val="19"/>
      </w:numPr>
      <w:wordWrap w:val="0"/>
      <w:overflowPunct/>
      <w:snapToGrid w:val="0"/>
      <w:spacing w:before="60"/>
      <w:textAlignment w:val="auto"/>
    </w:pPr>
    <w:rPr>
      <w:rFonts w:ascii="바탕" w:eastAsia="바탕" w:hAnsi="바탕"/>
      <w:kern w:val="2"/>
      <w:sz w:val="24"/>
      <w:szCs w:val="24"/>
    </w:rPr>
  </w:style>
  <w:style w:type="paragraph" w:customStyle="1" w:styleId="-12">
    <w:name w:val="단계-(1)추가"/>
    <w:basedOn w:val="a3"/>
    <w:next w:val="-2"/>
    <w:pPr>
      <w:widowControl w:val="0"/>
      <w:numPr>
        <w:ilvl w:val="6"/>
        <w:numId w:val="19"/>
      </w:numPr>
      <w:wordWrap w:val="0"/>
      <w:overflowPunct/>
      <w:snapToGrid w:val="0"/>
      <w:spacing w:before="60"/>
      <w:jc w:val="left"/>
      <w:textAlignment w:val="auto"/>
    </w:pPr>
    <w:rPr>
      <w:rFonts w:ascii="바탕" w:eastAsia="바탕" w:hAnsi="바탕"/>
      <w:kern w:val="2"/>
      <w:sz w:val="24"/>
      <w:szCs w:val="24"/>
    </w:rPr>
  </w:style>
  <w:style w:type="paragraph" w:customStyle="1" w:styleId="-3">
    <w:name w:val="단계-①추가"/>
    <w:basedOn w:val="-10"/>
    <w:next w:val="-2"/>
    <w:pPr>
      <w:numPr>
        <w:ilvl w:val="8"/>
      </w:numPr>
      <w:tabs>
        <w:tab w:val="num" w:pos="4338"/>
      </w:tabs>
      <w:ind w:left="4338" w:hanging="400"/>
    </w:pPr>
    <w:rPr>
      <w:rFonts w:hAnsi="바탕"/>
    </w:rPr>
  </w:style>
  <w:style w:type="paragraph" w:customStyle="1" w:styleId="-0">
    <w:name w:val="단계-[가]추가"/>
    <w:basedOn w:val="a3"/>
    <w:next w:val="-10"/>
    <w:pPr>
      <w:widowControl w:val="0"/>
      <w:numPr>
        <w:ilvl w:val="4"/>
        <w:numId w:val="19"/>
      </w:numPr>
      <w:wordWrap w:val="0"/>
      <w:overflowPunct/>
      <w:snapToGrid w:val="0"/>
      <w:spacing w:before="60"/>
      <w:jc w:val="left"/>
      <w:textAlignment w:val="auto"/>
    </w:pPr>
    <w:rPr>
      <w:rFonts w:ascii="바탕" w:eastAsia="바탕" w:hAnsi="바탕"/>
      <w:kern w:val="2"/>
      <w:sz w:val="24"/>
      <w:szCs w:val="24"/>
    </w:rPr>
  </w:style>
  <w:style w:type="paragraph" w:styleId="af3">
    <w:name w:val="Plain Text"/>
    <w:basedOn w:val="a3"/>
    <w:pPr>
      <w:widowControl w:val="0"/>
      <w:wordWrap w:val="0"/>
      <w:overflowPunct/>
      <w:adjustRightInd/>
      <w:spacing w:line="360" w:lineRule="exact"/>
      <w:ind w:leftChars="100" w:left="100"/>
      <w:textAlignment w:val="auto"/>
    </w:pPr>
    <w:rPr>
      <w:rFonts w:ascii="바탕" w:eastAsia="바탕" w:hAnsi="Courier New" w:cs="Courier New"/>
      <w:bCs/>
      <w:kern w:val="2"/>
    </w:rPr>
  </w:style>
  <w:style w:type="paragraph" w:customStyle="1" w:styleId="af4">
    <w:name w:val="대항목"/>
    <w:basedOn w:val="a3"/>
    <w:pPr>
      <w:widowControl w:val="0"/>
      <w:tabs>
        <w:tab w:val="num" w:pos="360"/>
      </w:tabs>
      <w:wordWrap w:val="0"/>
      <w:overflowPunct/>
      <w:autoSpaceDE/>
      <w:autoSpaceDN/>
      <w:adjustRightInd/>
      <w:ind w:left="360" w:hanging="360"/>
      <w:textAlignment w:val="auto"/>
    </w:pPr>
    <w:rPr>
      <w:rFonts w:ascii="Times New Roman" w:eastAsia="바탕체" w:hAnsi="Times New Roman"/>
      <w:kern w:val="2"/>
    </w:rPr>
  </w:style>
  <w:style w:type="table" w:styleId="af5">
    <w:name w:val="Table Grid"/>
    <w:basedOn w:val="a5"/>
    <w:rsid w:val="00D0445B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3"/>
    <w:semiHidden/>
    <w:pPr>
      <w:shd w:val="clear" w:color="auto" w:fill="000080"/>
    </w:pPr>
    <w:rPr>
      <w:rFonts w:ascii="Arial" w:eastAsia="돋움" w:hAnsi="Arial"/>
    </w:rPr>
  </w:style>
  <w:style w:type="character" w:styleId="af7">
    <w:name w:val="Emphasis"/>
    <w:qFormat/>
    <w:rsid w:val="001B4EE9"/>
    <w:rPr>
      <w:i/>
      <w:iCs/>
    </w:rPr>
  </w:style>
  <w:style w:type="paragraph" w:customStyle="1" w:styleId="s0">
    <w:name w:val="s0"/>
    <w:rsid w:val="00293C9C"/>
    <w:pPr>
      <w:widowControl w:val="0"/>
      <w:autoSpaceDE w:val="0"/>
      <w:autoSpaceDN w:val="0"/>
      <w:adjustRightInd w:val="0"/>
    </w:pPr>
    <w:rPr>
      <w:rFonts w:ascii="HY견명조" w:eastAsia="HY견명조" w:cs="HY견명조"/>
      <w:sz w:val="24"/>
      <w:szCs w:val="24"/>
    </w:rPr>
  </w:style>
  <w:style w:type="table" w:styleId="34">
    <w:name w:val="Table Simple 3"/>
    <w:basedOn w:val="a5"/>
    <w:rsid w:val="00A1494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8">
    <w:name w:val="Table Professional"/>
    <w:basedOn w:val="a5"/>
    <w:rsid w:val="00A1494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ickettitle">
    <w:name w:val="ticket_title"/>
    <w:rsid w:val="00A3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48148;&#53461;%20&#54868;&#47732;\KPA&#48324;%20&#47928;&#49436;%20&#51089;&#49457;%20&#54364;&#51456;%20&#50577;&#49885;(20020302)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C191-B692-4D18-A3D6-F1A9EAC8F8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c1b6e5-37ed-4c84-82e9-f5a02feddd85}" enabled="0" method="" siteId="{e8c1b6e5-37ed-4c84-82e9-f5a02feddd85}" actionId="{611ff75d-86bc-4303-9cac-e5f156d0e3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KPA별 문서 작성 표준 양식(20020302).dot</Template>
  <TotalTime>0</TotalTime>
  <Pages>1</Pages>
  <Words>141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프로젝트지침</dc:title>
  <dc:subject>프로젝트 구축 표준지침</dc:subject>
  <dc:creator>이종석</dc:creator>
  <cp:keywords/>
  <cp:lastModifiedBy>정 일형</cp:lastModifiedBy>
  <cp:revision>10</cp:revision>
  <cp:lastPrinted>2024-08-16T04:03:00Z</cp:lastPrinted>
  <dcterms:created xsi:type="dcterms:W3CDTF">2024-08-16T02:10:00Z</dcterms:created>
  <dcterms:modified xsi:type="dcterms:W3CDTF">2025-01-02T05:19:00Z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a630ac-f862-4776-88de-d79aadac4925_SiteId">
    <vt:lpwstr>e8c1b6e5-37ed-4c84-82e9-f5a02feddd85</vt:lpwstr>
  </property>
  <property fmtid="{D5CDD505-2E9C-101B-9397-08002B2CF9AE}" pid="3" name="MSIP_Label_0fa630ac-f862-4776-88de-d79aadac4925_SetDate">
    <vt:lpwstr>2024-08-16T02:18:03Z</vt:lpwstr>
  </property>
  <property fmtid="{D5CDD505-2E9C-101B-9397-08002B2CF9AE}" pid="4" name="MSIP_Label_0fa630ac-f862-4776-88de-d79aadac4925_Name">
    <vt:lpwstr>Protected by SHIELDRM</vt:lpwstr>
  </property>
  <property fmtid="{D5CDD505-2E9C-101B-9397-08002B2CF9AE}" pid="5" name="MSIP_Label_0fa630ac-f862-4776-88de-d79aadac4925_Method">
    <vt:lpwstr>Privileged</vt:lpwstr>
  </property>
  <property fmtid="{D5CDD505-2E9C-101B-9397-08002B2CF9AE}" pid="6" name="MSIP_Label_0fa630ac-f862-4776-88de-d79aadac4925_Enabled">
    <vt:lpwstr>true</vt:lpwstr>
  </property>
  <property fmtid="{D5CDD505-2E9C-101B-9397-08002B2CF9AE}" pid="7" name="MSIP_Label_0fa630ac-f862-4776-88de-d79aadac4925_ContentBits">
    <vt:lpwstr>8</vt:lpwstr>
  </property>
</Properties>
</file>